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4BAC1" w14:textId="3298B104" w:rsidR="00A025F4" w:rsidRPr="001E4B6E" w:rsidRDefault="00A55159" w:rsidP="00A762A7">
      <w:pPr>
        <w:pStyle w:val="UO-DEPARTMENTNAME"/>
        <w:rPr>
          <w:rFonts w:ascii="Source Sans Pro" w:hAnsi="Source Sans Pro"/>
          <w:color w:val="000000" w:themeColor="text1"/>
        </w:rPr>
      </w:pPr>
      <w:r w:rsidRPr="00A55159">
        <w:rPr>
          <w:rFonts w:ascii="Source Sans Pro" w:hAnsi="Source Sans Pro"/>
          <w:color w:val="000000" w:themeColor="text1"/>
        </w:rPr>
        <w:t>&lt;NOTE: if a CAS dept, add&gt; COLLEGE OF AR</w:t>
      </w:r>
      <w:r>
        <w:rPr>
          <w:rFonts w:ascii="Source Sans Pro" w:hAnsi="Source Sans Pro"/>
          <w:color w:val="000000" w:themeColor="text1"/>
        </w:rPr>
        <w:t>T</w:t>
      </w:r>
      <w:r w:rsidRPr="00A55159">
        <w:rPr>
          <w:rFonts w:ascii="Source Sans Pro" w:hAnsi="Source Sans Pro"/>
          <w:color w:val="000000" w:themeColor="text1"/>
        </w:rPr>
        <w:t>S AND SCIENCES</w:t>
      </w:r>
      <w:r>
        <w:rPr>
          <w:rFonts w:ascii="Source Sans Pro" w:hAnsi="Source Sans Pro"/>
          <w:color w:val="000000" w:themeColor="text1"/>
        </w:rPr>
        <w:br/>
      </w:r>
      <w:r w:rsidR="00A025F4" w:rsidRPr="001E4B6E">
        <w:rPr>
          <w:rFonts w:ascii="Source Sans Pro" w:hAnsi="Source Sans Pro"/>
          <w:color w:val="000000" w:themeColor="text1"/>
        </w:rPr>
        <w:t xml:space="preserve">Department </w:t>
      </w:r>
      <w:r w:rsidR="00191874" w:rsidRPr="001E4B6E">
        <w:rPr>
          <w:rFonts w:ascii="Source Sans Pro" w:hAnsi="Source Sans Pro"/>
          <w:color w:val="000000" w:themeColor="text1"/>
        </w:rPr>
        <w:t>NAME</w:t>
      </w:r>
    </w:p>
    <w:p w14:paraId="332D588E" w14:textId="77777777" w:rsidR="000F496E" w:rsidRPr="001E4B6E" w:rsidRDefault="000F496E" w:rsidP="003E4971">
      <w:pPr>
        <w:pStyle w:val="UO-CommencementCeremony"/>
        <w:rPr>
          <w:rFonts w:ascii="Source Sans Pro" w:hAnsi="Source Sans Pro"/>
          <w:color w:val="000000" w:themeColor="text1"/>
        </w:rPr>
      </w:pPr>
      <w:r w:rsidRPr="001E4B6E">
        <w:rPr>
          <w:rFonts w:ascii="Source Sans Pro" w:hAnsi="Source Sans Pro"/>
          <w:color w:val="000000" w:themeColor="text1"/>
        </w:rPr>
        <w:t>Commencement Ceremony</w:t>
      </w:r>
    </w:p>
    <w:p w14:paraId="6DAAFC47" w14:textId="1DFE2F96" w:rsidR="00851082" w:rsidRPr="001E4B6E" w:rsidRDefault="00191874" w:rsidP="003E4971">
      <w:pPr>
        <w:pStyle w:val="UO-DATE16ptCAPS"/>
        <w:rPr>
          <w:rFonts w:ascii="Source Sans Pro" w:hAnsi="Source Sans Pro"/>
          <w:color w:val="000000" w:themeColor="text1"/>
        </w:rPr>
      </w:pPr>
      <w:r w:rsidRPr="001E4B6E">
        <w:rPr>
          <w:rFonts w:ascii="Source Sans Pro" w:hAnsi="Source Sans Pro"/>
          <w:color w:val="000000" w:themeColor="text1"/>
        </w:rPr>
        <w:t>DAY</w:t>
      </w:r>
      <w:r w:rsidR="00A025F4" w:rsidRPr="001E4B6E">
        <w:rPr>
          <w:rFonts w:ascii="Source Sans Pro" w:hAnsi="Source Sans Pro"/>
          <w:color w:val="000000" w:themeColor="text1"/>
        </w:rPr>
        <w:t xml:space="preserve">, </w:t>
      </w:r>
      <w:proofErr w:type="gramStart"/>
      <w:r w:rsidR="00A025F4" w:rsidRPr="001E4B6E">
        <w:rPr>
          <w:rFonts w:ascii="Source Sans Pro" w:hAnsi="Source Sans Pro"/>
          <w:color w:val="000000" w:themeColor="text1"/>
        </w:rPr>
        <w:t xml:space="preserve">June </w:t>
      </w:r>
      <w:r w:rsidR="009E62C6">
        <w:rPr>
          <w:rFonts w:ascii="Source Sans Pro" w:hAnsi="Source Sans Pro"/>
          <w:color w:val="000000" w:themeColor="text1"/>
        </w:rPr>
        <w:t>XX</w:t>
      </w:r>
      <w:r w:rsidRPr="001E4B6E">
        <w:rPr>
          <w:rFonts w:ascii="Source Sans Pro" w:hAnsi="Source Sans Pro"/>
          <w:color w:val="000000" w:themeColor="text1"/>
        </w:rPr>
        <w:t>,</w:t>
      </w:r>
      <w:proofErr w:type="gramEnd"/>
      <w:r w:rsidRPr="001E4B6E">
        <w:rPr>
          <w:rFonts w:ascii="Source Sans Pro" w:hAnsi="Source Sans Pro"/>
          <w:color w:val="000000" w:themeColor="text1"/>
        </w:rPr>
        <w:t xml:space="preserve"> 20</w:t>
      </w:r>
      <w:r w:rsidR="00556F25" w:rsidRPr="001E4B6E">
        <w:rPr>
          <w:rFonts w:ascii="Source Sans Pro" w:hAnsi="Source Sans Pro"/>
          <w:color w:val="000000" w:themeColor="text1"/>
        </w:rPr>
        <w:t>2</w:t>
      </w:r>
      <w:r w:rsidR="009E62C6">
        <w:rPr>
          <w:rFonts w:ascii="Source Sans Pro" w:hAnsi="Source Sans Pro"/>
          <w:color w:val="000000" w:themeColor="text1"/>
        </w:rPr>
        <w:t>5</w:t>
      </w:r>
      <w:r w:rsidR="00A025F4" w:rsidRPr="001E4B6E">
        <w:rPr>
          <w:rFonts w:ascii="Source Sans Pro" w:hAnsi="Source Sans Pro"/>
          <w:color w:val="000000" w:themeColor="text1"/>
        </w:rPr>
        <w:t xml:space="preserve"> · </w:t>
      </w:r>
      <w:r w:rsidR="00556F25" w:rsidRPr="001E4B6E">
        <w:rPr>
          <w:rFonts w:ascii="Source Sans Pro" w:hAnsi="Source Sans Pro"/>
          <w:color w:val="000000" w:themeColor="text1"/>
        </w:rPr>
        <w:t>00</w:t>
      </w:r>
      <w:r w:rsidR="00A025F4" w:rsidRPr="001E4B6E">
        <w:rPr>
          <w:rFonts w:ascii="Source Sans Pro" w:hAnsi="Source Sans Pro"/>
          <w:color w:val="000000" w:themeColor="text1"/>
        </w:rPr>
        <w:t>:00 p.m.</w:t>
      </w:r>
    </w:p>
    <w:p w14:paraId="539D0E94" w14:textId="77777777" w:rsidR="00A025F4" w:rsidRPr="001E4B6E" w:rsidRDefault="00191874" w:rsidP="003E4971">
      <w:pPr>
        <w:pStyle w:val="UO-LOCATION-14pt"/>
        <w:rPr>
          <w:rFonts w:ascii="Source Sans Pro" w:hAnsi="Source Sans Pro"/>
          <w:color w:val="000000" w:themeColor="text1"/>
        </w:rPr>
      </w:pPr>
      <w:r w:rsidRPr="001E4B6E">
        <w:rPr>
          <w:rFonts w:ascii="Source Sans Pro" w:hAnsi="Source Sans Pro"/>
          <w:color w:val="000000" w:themeColor="text1"/>
        </w:rPr>
        <w:t>Location</w:t>
      </w:r>
      <w:r w:rsidR="00A025F4" w:rsidRPr="001E4B6E">
        <w:rPr>
          <w:rFonts w:ascii="Source Sans Pro" w:hAnsi="Source Sans Pro"/>
          <w:color w:val="000000" w:themeColor="text1"/>
        </w:rPr>
        <w:t xml:space="preserve"> </w:t>
      </w:r>
    </w:p>
    <w:p w14:paraId="4B451510" w14:textId="77777777" w:rsidR="00A321BD" w:rsidRPr="001E4B6E" w:rsidRDefault="00A321BD" w:rsidP="00EA5AFC">
      <w:pPr>
        <w:pStyle w:val="UO-Head12pt"/>
      </w:pPr>
    </w:p>
    <w:p w14:paraId="3445E3BA" w14:textId="77777777" w:rsidR="00A025F4" w:rsidRPr="00EA5AFC" w:rsidRDefault="00191874" w:rsidP="00EA5AFC">
      <w:pPr>
        <w:pStyle w:val="UO-Head12pt"/>
      </w:pPr>
      <w:r w:rsidRPr="00EA5AFC">
        <w:t>Welcome</w:t>
      </w:r>
    </w:p>
    <w:p w14:paraId="783E1309" w14:textId="77777777" w:rsidR="00A025F4" w:rsidRPr="002456DA" w:rsidRDefault="00191874" w:rsidP="002456DA">
      <w:pPr>
        <w:pStyle w:val="UO-Text85pt"/>
      </w:pPr>
      <w:r w:rsidRPr="002456DA">
        <w:t>Name</w:t>
      </w:r>
    </w:p>
    <w:p w14:paraId="006D3084" w14:textId="77777777" w:rsidR="00A025F4" w:rsidRPr="004F378A" w:rsidRDefault="00191874" w:rsidP="004F378A">
      <w:pPr>
        <w:pStyle w:val="UO-Text-85pt"/>
      </w:pPr>
      <w:r w:rsidRPr="004F378A">
        <w:t>Title</w:t>
      </w:r>
    </w:p>
    <w:p w14:paraId="77EAEF2C" w14:textId="77777777" w:rsidR="00A321BD" w:rsidRPr="001E4B6E" w:rsidRDefault="00A321BD" w:rsidP="00EA5AFC">
      <w:pPr>
        <w:pStyle w:val="UO-Head12pt"/>
      </w:pPr>
    </w:p>
    <w:p w14:paraId="0AE6662C" w14:textId="00121066" w:rsidR="00A025F4" w:rsidRPr="001E4B6E" w:rsidRDefault="4056695D" w:rsidP="00EA5AFC">
      <w:pPr>
        <w:pStyle w:val="UO-Head12pt"/>
      </w:pPr>
      <w:r w:rsidRPr="2CFCA414">
        <w:t xml:space="preserve">Welcoming </w:t>
      </w:r>
      <w:r w:rsidR="4727641F" w:rsidRPr="2CFCA414">
        <w:t>Remarks</w:t>
      </w:r>
      <w:r w:rsidR="328B475F" w:rsidRPr="2CFCA414">
        <w:t xml:space="preserve"> and Introductions</w:t>
      </w:r>
    </w:p>
    <w:p w14:paraId="43EA5650" w14:textId="77777777" w:rsidR="00A025F4" w:rsidRPr="001E4B6E" w:rsidRDefault="007D623C" w:rsidP="004F378A">
      <w:pPr>
        <w:pStyle w:val="UO-Text85pt"/>
      </w:pPr>
      <w:r w:rsidRPr="001E4B6E">
        <w:t>Name</w:t>
      </w:r>
    </w:p>
    <w:p w14:paraId="225D891E" w14:textId="46627494" w:rsidR="00A321BD" w:rsidRPr="001E4B6E" w:rsidRDefault="1E231AF6" w:rsidP="004F378A">
      <w:pPr>
        <w:pStyle w:val="UO-Text-85pt"/>
      </w:pPr>
      <w:r w:rsidRPr="2CFCA414">
        <w:t>Title</w:t>
      </w:r>
    </w:p>
    <w:p w14:paraId="28CBF10A" w14:textId="50338D51" w:rsidR="2CFCA414" w:rsidRPr="00F95E66" w:rsidRDefault="2CFCA414" w:rsidP="00F95E66">
      <w:pPr>
        <w:pStyle w:val="UO-default"/>
      </w:pPr>
    </w:p>
    <w:p w14:paraId="79620263" w14:textId="77777777" w:rsidR="00191874" w:rsidRPr="001E4B6E" w:rsidRDefault="00191874" w:rsidP="00EA5AFC">
      <w:pPr>
        <w:pStyle w:val="UO-Head12pt"/>
      </w:pPr>
      <w:r w:rsidRPr="001E4B6E">
        <w:t>Awards</w:t>
      </w:r>
    </w:p>
    <w:p w14:paraId="40027C89" w14:textId="77777777" w:rsidR="00191874" w:rsidRPr="001E4B6E" w:rsidRDefault="00191874" w:rsidP="004F378A">
      <w:pPr>
        <w:pStyle w:val="UO-Text85pt"/>
      </w:pPr>
      <w:r w:rsidRPr="001E4B6E">
        <w:t>Name</w:t>
      </w:r>
    </w:p>
    <w:p w14:paraId="3A707540" w14:textId="77777777" w:rsidR="00191874" w:rsidRPr="001E4B6E" w:rsidRDefault="00191874" w:rsidP="004F378A">
      <w:pPr>
        <w:pStyle w:val="UO-Text-85pt"/>
      </w:pPr>
      <w:r w:rsidRPr="001E4B6E">
        <w:t>Title</w:t>
      </w:r>
    </w:p>
    <w:p w14:paraId="074EFE28" w14:textId="77777777" w:rsidR="00A321BD" w:rsidRPr="001E4B6E" w:rsidRDefault="00A321BD" w:rsidP="00EA5AFC">
      <w:pPr>
        <w:pStyle w:val="UO-Head12pt"/>
      </w:pPr>
    </w:p>
    <w:p w14:paraId="7C78F934" w14:textId="7FCE44B7" w:rsidR="00A025F4" w:rsidRPr="001E4B6E" w:rsidRDefault="4727641F" w:rsidP="00EA5AFC">
      <w:pPr>
        <w:pStyle w:val="UO-Head12pt"/>
      </w:pPr>
      <w:r w:rsidRPr="2CFCA414">
        <w:t xml:space="preserve">Presentation of </w:t>
      </w:r>
      <w:r w:rsidR="32C2D15E" w:rsidRPr="2CFCA414">
        <w:t>Doctoral</w:t>
      </w:r>
      <w:r w:rsidRPr="2CFCA414">
        <w:t xml:space="preserve"> and </w:t>
      </w:r>
      <w:proofErr w:type="gramStart"/>
      <w:r w:rsidRPr="2CFCA414">
        <w:t>Master’s</w:t>
      </w:r>
      <w:proofErr w:type="gramEnd"/>
      <w:r w:rsidRPr="2CFCA414">
        <w:t xml:space="preserve"> Candidates</w:t>
      </w:r>
    </w:p>
    <w:p w14:paraId="47FD3454" w14:textId="77777777" w:rsidR="00A025F4" w:rsidRPr="001E4B6E" w:rsidRDefault="00191874" w:rsidP="004F378A">
      <w:pPr>
        <w:pStyle w:val="UO-Text85pt"/>
      </w:pPr>
      <w:r w:rsidRPr="001E4B6E">
        <w:t>Name</w:t>
      </w:r>
    </w:p>
    <w:p w14:paraId="57CD5EB2" w14:textId="77777777" w:rsidR="00191874" w:rsidRPr="001E4B6E" w:rsidRDefault="00191874" w:rsidP="004F378A">
      <w:pPr>
        <w:pStyle w:val="UO-Text-85pt"/>
      </w:pPr>
      <w:r w:rsidRPr="001E4B6E">
        <w:t>Title</w:t>
      </w:r>
    </w:p>
    <w:p w14:paraId="7CB6A6E1" w14:textId="77777777" w:rsidR="00A321BD" w:rsidRPr="001E4B6E" w:rsidRDefault="00A321BD" w:rsidP="00EA5AFC">
      <w:pPr>
        <w:pStyle w:val="UO-Head12pt"/>
      </w:pPr>
    </w:p>
    <w:p w14:paraId="062D0C3D" w14:textId="77777777" w:rsidR="00A025F4" w:rsidRPr="001E4B6E" w:rsidRDefault="00A025F4" w:rsidP="00EA5AFC">
      <w:pPr>
        <w:pStyle w:val="UO-Head12pt"/>
      </w:pPr>
      <w:r w:rsidRPr="001E4B6E">
        <w:t>Presentation of Baccalaureate Candidates</w:t>
      </w:r>
    </w:p>
    <w:p w14:paraId="093B3570" w14:textId="77777777" w:rsidR="00A025F4" w:rsidRPr="001E4B6E" w:rsidRDefault="00191874" w:rsidP="004F378A">
      <w:pPr>
        <w:pStyle w:val="UO-Text85pt"/>
      </w:pPr>
      <w:r w:rsidRPr="001E4B6E">
        <w:t>Name</w:t>
      </w:r>
    </w:p>
    <w:p w14:paraId="3F7DC2C9" w14:textId="77777777" w:rsidR="00191874" w:rsidRPr="001E4B6E" w:rsidRDefault="00191874" w:rsidP="004F378A">
      <w:pPr>
        <w:pStyle w:val="UO-Text-85pt"/>
      </w:pPr>
      <w:r w:rsidRPr="001E4B6E">
        <w:t>Title</w:t>
      </w:r>
    </w:p>
    <w:p w14:paraId="56A65C3B" w14:textId="77777777" w:rsidR="00A321BD" w:rsidRPr="001E4B6E" w:rsidRDefault="00A321BD" w:rsidP="00EA5AFC">
      <w:pPr>
        <w:pStyle w:val="UO-Head12pt"/>
      </w:pPr>
    </w:p>
    <w:p w14:paraId="472D1AA6" w14:textId="77777777" w:rsidR="00191874" w:rsidRPr="001E4B6E" w:rsidRDefault="00191874" w:rsidP="00EA5AFC">
      <w:pPr>
        <w:pStyle w:val="UO-Head12pt"/>
      </w:pPr>
      <w:r w:rsidRPr="001E4B6E">
        <w:t>Recessional</w:t>
      </w:r>
    </w:p>
    <w:p w14:paraId="28643CA1" w14:textId="77777777" w:rsidR="00A321BD" w:rsidRPr="001E4B6E" w:rsidRDefault="00A321BD" w:rsidP="00191874">
      <w:pPr>
        <w:pStyle w:val="UO-default"/>
        <w:rPr>
          <w:rFonts w:ascii="Source Sans Pro" w:hAnsi="Source Sans Pro"/>
          <w:color w:val="000000" w:themeColor="text1"/>
        </w:rPr>
      </w:pPr>
    </w:p>
    <w:p w14:paraId="2876BCAA" w14:textId="77777777" w:rsidR="00191874" w:rsidRPr="001E4B6E" w:rsidRDefault="00191874" w:rsidP="004F378A">
      <w:pPr>
        <w:pStyle w:val="UO-Head12pt"/>
      </w:pPr>
      <w:r w:rsidRPr="001E4B6E">
        <w:t>Adjournment and Reception</w:t>
      </w:r>
    </w:p>
    <w:p w14:paraId="6E3086DE" w14:textId="77777777" w:rsidR="00191874" w:rsidRPr="001E4B6E" w:rsidRDefault="00191874" w:rsidP="00191874">
      <w:pPr>
        <w:pStyle w:val="UO-default"/>
        <w:rPr>
          <w:rFonts w:ascii="Source Sans Pro" w:hAnsi="Source Sans Pro"/>
          <w:color w:val="000000" w:themeColor="text1"/>
        </w:rPr>
      </w:pPr>
    </w:p>
    <w:p w14:paraId="56B2ECEE" w14:textId="77777777" w:rsidR="004E4E28" w:rsidRPr="001E4B6E" w:rsidRDefault="004E4E28" w:rsidP="004E4E28">
      <w:pPr>
        <w:rPr>
          <w:rFonts w:ascii="Source Sans Pro" w:hAnsi="Source Sans Pro" w:cs="Calibri"/>
          <w:color w:val="000000" w:themeColor="text1"/>
          <w:sz w:val="17"/>
          <w:szCs w:val="22"/>
        </w:rPr>
        <w:sectPr w:rsidR="004E4E28" w:rsidRPr="001E4B6E" w:rsidSect="00F63FAE">
          <w:footerReference w:type="default" r:id="rId10"/>
          <w:pgSz w:w="7920" w:h="12240"/>
          <w:pgMar w:top="720" w:right="720" w:bottom="720" w:left="720" w:header="720" w:footer="720" w:gutter="0"/>
          <w:cols w:space="720"/>
          <w:noEndnote/>
          <w:docGrid w:linePitch="326"/>
        </w:sectPr>
      </w:pPr>
    </w:p>
    <w:p w14:paraId="29385116" w14:textId="77777777" w:rsidR="004E4E28" w:rsidRPr="001E4B6E" w:rsidRDefault="004E4E28">
      <w:pPr>
        <w:rPr>
          <w:rFonts w:ascii="Source Sans Pro" w:hAnsi="Source Sans Pro" w:cs="KievitPro-Light"/>
          <w:caps/>
          <w:color w:val="000000" w:themeColor="text1"/>
          <w:szCs w:val="28"/>
        </w:rPr>
      </w:pPr>
      <w:r w:rsidRPr="24582FCC">
        <w:rPr>
          <w:rFonts w:ascii="Source Sans Pro" w:hAnsi="Source Sans Pro"/>
          <w:color w:val="000000" w:themeColor="text1"/>
        </w:rPr>
        <w:br w:type="page"/>
      </w:r>
    </w:p>
    <w:p w14:paraId="21685205" w14:textId="5C3A0F83" w:rsidR="004F378A" w:rsidRPr="004F378A" w:rsidRDefault="0003366F" w:rsidP="004F378A">
      <w:pPr>
        <w:pStyle w:val="Head3allcaps"/>
      </w:pPr>
      <w:r w:rsidRPr="004F378A">
        <w:lastRenderedPageBreak/>
        <w:t>University Honors</w:t>
      </w:r>
      <w:r w:rsidR="004F378A">
        <w:br/>
      </w:r>
    </w:p>
    <w:p w14:paraId="5047D3D6" w14:textId="7AA7E67E" w:rsidR="0003366F" w:rsidRPr="004F378A" w:rsidRDefault="00B507D8" w:rsidP="004F378A">
      <w:pPr>
        <w:pStyle w:val="UO-Head12pt"/>
        <w:rPr>
          <w:spacing w:val="3"/>
          <w:sz w:val="16"/>
          <w:szCs w:val="16"/>
        </w:rPr>
      </w:pPr>
      <w:r w:rsidRPr="004F378A">
        <w:t>S</w:t>
      </w:r>
      <w:r w:rsidR="0003366F" w:rsidRPr="004F378A">
        <w:t xml:space="preserve">umma </w:t>
      </w:r>
      <w:r w:rsidRPr="004F378A">
        <w:t>C</w:t>
      </w:r>
      <w:r w:rsidR="0003366F" w:rsidRPr="004F378A">
        <w:t xml:space="preserve">um </w:t>
      </w:r>
      <w:r w:rsidRPr="004F378A">
        <w:t>L</w:t>
      </w:r>
      <w:r w:rsidR="0003366F" w:rsidRPr="004F378A">
        <w:t>aude</w:t>
      </w:r>
    </w:p>
    <w:p w14:paraId="6E968863" w14:textId="3D9CEB67" w:rsidR="0003366F" w:rsidRPr="00734AE3" w:rsidRDefault="0003366F" w:rsidP="00734AE3">
      <w:pPr>
        <w:pStyle w:val="UO-Text"/>
      </w:pPr>
      <w:r w:rsidRPr="00734AE3">
        <w:t xml:space="preserve">Top 2 </w:t>
      </w:r>
      <w:r w:rsidR="00B507D8" w:rsidRPr="00734AE3">
        <w:t>p</w:t>
      </w:r>
      <w:r w:rsidRPr="00734AE3">
        <w:t xml:space="preserve">ercent of the </w:t>
      </w:r>
      <w:r w:rsidR="00B507D8" w:rsidRPr="00734AE3">
        <w:t>u</w:t>
      </w:r>
      <w:r w:rsidRPr="00734AE3">
        <w:t xml:space="preserve">niversity </w:t>
      </w:r>
      <w:r w:rsidR="00B507D8" w:rsidRPr="00734AE3">
        <w:t>g</w:t>
      </w:r>
      <w:r w:rsidRPr="00734AE3">
        <w:t xml:space="preserve">raduating </w:t>
      </w:r>
      <w:r w:rsidR="00B507D8" w:rsidRPr="00734AE3">
        <w:t>c</w:t>
      </w:r>
      <w:r w:rsidRPr="00734AE3">
        <w:t>lass</w:t>
      </w:r>
    </w:p>
    <w:p w14:paraId="1FFB4164" w14:textId="77777777" w:rsidR="0003366F" w:rsidRDefault="0003366F" w:rsidP="00734AE3">
      <w:pPr>
        <w:pStyle w:val="UO-Text-85pt"/>
      </w:pPr>
      <w:r>
        <w:t>Name</w:t>
      </w:r>
    </w:p>
    <w:p w14:paraId="050863BC" w14:textId="77777777" w:rsidR="0003366F" w:rsidRDefault="0003366F" w:rsidP="00734AE3">
      <w:pPr>
        <w:pStyle w:val="UO-Text-85pt"/>
      </w:pPr>
      <w:r>
        <w:t>Name</w:t>
      </w:r>
    </w:p>
    <w:p w14:paraId="2DE6E4EF" w14:textId="77777777" w:rsidR="0003366F" w:rsidRDefault="0003366F" w:rsidP="00734AE3">
      <w:pPr>
        <w:pStyle w:val="UO-Text-85pt"/>
      </w:pPr>
      <w:r>
        <w:t>Name</w:t>
      </w:r>
    </w:p>
    <w:p w14:paraId="0DE9832A" w14:textId="77777777" w:rsidR="0003366F" w:rsidRDefault="0003366F" w:rsidP="00734AE3">
      <w:pPr>
        <w:pStyle w:val="UO-Text-85pt"/>
      </w:pPr>
      <w:r>
        <w:t>Name</w:t>
      </w:r>
    </w:p>
    <w:p w14:paraId="69CAEF9F" w14:textId="77777777" w:rsidR="004F378A" w:rsidRDefault="004F378A" w:rsidP="0003366F">
      <w:pPr>
        <w:pStyle w:val="Names2columns"/>
        <w:rPr>
          <w:rFonts w:ascii="Open Sans" w:hAnsi="Open Sans" w:cs="Open Sans"/>
          <w:i/>
          <w:iCs/>
        </w:rPr>
      </w:pPr>
    </w:p>
    <w:p w14:paraId="525989AB" w14:textId="611A1C2B" w:rsidR="0003366F" w:rsidRDefault="00B507D8" w:rsidP="004F378A">
      <w:pPr>
        <w:pStyle w:val="UO-Head12pt"/>
        <w:rPr>
          <w:spacing w:val="3"/>
          <w:sz w:val="16"/>
          <w:szCs w:val="16"/>
        </w:rPr>
      </w:pPr>
      <w:r>
        <w:t>M</w:t>
      </w:r>
      <w:r w:rsidR="0003366F">
        <w:t xml:space="preserve">agna </w:t>
      </w:r>
      <w:r>
        <w:t>C</w:t>
      </w:r>
      <w:r w:rsidR="0003366F">
        <w:t xml:space="preserve">um </w:t>
      </w:r>
      <w:r>
        <w:t>L</w:t>
      </w:r>
      <w:r w:rsidR="0003366F">
        <w:t>aude</w:t>
      </w:r>
    </w:p>
    <w:p w14:paraId="4C45E4D4" w14:textId="11BC9765" w:rsidR="00B507D8" w:rsidRDefault="00B507D8" w:rsidP="00734AE3">
      <w:pPr>
        <w:pStyle w:val="UO-Text"/>
        <w:rPr>
          <w:spacing w:val="3"/>
        </w:rPr>
      </w:pPr>
      <w:r>
        <w:t>Top 5 percent of the university graduating class</w:t>
      </w:r>
    </w:p>
    <w:p w14:paraId="2AB25117" w14:textId="77777777" w:rsidR="0003366F" w:rsidRDefault="0003366F" w:rsidP="00734AE3">
      <w:pPr>
        <w:pStyle w:val="UO-Text-85pt"/>
      </w:pPr>
      <w:r>
        <w:t>Name</w:t>
      </w:r>
    </w:p>
    <w:p w14:paraId="15DD97A1" w14:textId="77777777" w:rsidR="0003366F" w:rsidRDefault="0003366F" w:rsidP="00734AE3">
      <w:pPr>
        <w:pStyle w:val="UO-Text-85pt"/>
      </w:pPr>
      <w:r>
        <w:t>Name</w:t>
      </w:r>
    </w:p>
    <w:p w14:paraId="710EBEC5" w14:textId="77777777" w:rsidR="0003366F" w:rsidRDefault="0003366F" w:rsidP="00734AE3">
      <w:pPr>
        <w:pStyle w:val="UO-Text-85pt"/>
      </w:pPr>
      <w:r>
        <w:t>Name</w:t>
      </w:r>
    </w:p>
    <w:p w14:paraId="5DB9901D" w14:textId="77777777" w:rsidR="0003366F" w:rsidRDefault="0003366F" w:rsidP="00734AE3">
      <w:pPr>
        <w:pStyle w:val="UO-Text-85pt"/>
      </w:pPr>
      <w:r>
        <w:t>Name</w:t>
      </w:r>
    </w:p>
    <w:p w14:paraId="32DA8ED0" w14:textId="77777777" w:rsidR="0003366F" w:rsidRDefault="0003366F" w:rsidP="00734AE3">
      <w:pPr>
        <w:pStyle w:val="UO-Text-85pt"/>
      </w:pPr>
      <w:r>
        <w:t>Name</w:t>
      </w:r>
    </w:p>
    <w:p w14:paraId="05A59915" w14:textId="77777777" w:rsidR="0003366F" w:rsidRDefault="0003366F" w:rsidP="00734AE3">
      <w:pPr>
        <w:pStyle w:val="UO-Text-85pt"/>
      </w:pPr>
      <w:r>
        <w:t>Name</w:t>
      </w:r>
    </w:p>
    <w:p w14:paraId="3CEE7419" w14:textId="77777777" w:rsidR="0003366F" w:rsidRDefault="0003366F" w:rsidP="00734AE3">
      <w:pPr>
        <w:pStyle w:val="UO-Text-85pt"/>
      </w:pPr>
      <w:r>
        <w:t>Name</w:t>
      </w:r>
    </w:p>
    <w:p w14:paraId="22E8C923" w14:textId="77777777" w:rsidR="0003366F" w:rsidRDefault="0003366F" w:rsidP="00734AE3">
      <w:pPr>
        <w:pStyle w:val="UO-Text-85pt"/>
      </w:pPr>
      <w:r>
        <w:t>Name</w:t>
      </w:r>
    </w:p>
    <w:p w14:paraId="57790653" w14:textId="77777777" w:rsidR="0003366F" w:rsidRDefault="0003366F" w:rsidP="00734AE3">
      <w:pPr>
        <w:pStyle w:val="UO-Text-85pt"/>
      </w:pPr>
      <w:r>
        <w:t>Name</w:t>
      </w:r>
    </w:p>
    <w:p w14:paraId="58F48A59" w14:textId="77777777" w:rsidR="0003366F" w:rsidRDefault="0003366F" w:rsidP="00734AE3">
      <w:pPr>
        <w:pStyle w:val="UO-Text-85pt"/>
      </w:pPr>
      <w:r>
        <w:t>Name</w:t>
      </w:r>
    </w:p>
    <w:p w14:paraId="1F31CB56" w14:textId="77777777" w:rsidR="00734AE3" w:rsidRDefault="00734AE3" w:rsidP="0003366F">
      <w:pPr>
        <w:pStyle w:val="Names2columns"/>
        <w:rPr>
          <w:rFonts w:ascii="Open Sans" w:hAnsi="Open Sans" w:cs="Open Sans"/>
          <w:i/>
          <w:iCs/>
        </w:rPr>
      </w:pPr>
    </w:p>
    <w:p w14:paraId="386C5D43" w14:textId="3C9D146D" w:rsidR="0003366F" w:rsidRDefault="00B507D8" w:rsidP="00734AE3">
      <w:pPr>
        <w:pStyle w:val="UO-Head12pt"/>
        <w:rPr>
          <w:spacing w:val="3"/>
          <w:sz w:val="16"/>
          <w:szCs w:val="16"/>
        </w:rPr>
      </w:pPr>
      <w:r>
        <w:t>C</w:t>
      </w:r>
      <w:r w:rsidR="0003366F">
        <w:t xml:space="preserve">um </w:t>
      </w:r>
      <w:r>
        <w:t>L</w:t>
      </w:r>
      <w:r w:rsidR="0003366F">
        <w:t>aude</w:t>
      </w:r>
    </w:p>
    <w:p w14:paraId="07E255C5" w14:textId="19925787" w:rsidR="00B507D8" w:rsidRDefault="00B507D8" w:rsidP="00734AE3">
      <w:pPr>
        <w:pStyle w:val="UO-Text"/>
        <w:rPr>
          <w:spacing w:val="3"/>
        </w:rPr>
      </w:pPr>
      <w:r>
        <w:t>Top 10 percent of the university graduating class</w:t>
      </w:r>
    </w:p>
    <w:p w14:paraId="42DF9478" w14:textId="77777777" w:rsidR="0003366F" w:rsidRDefault="0003366F" w:rsidP="00734AE3">
      <w:pPr>
        <w:pStyle w:val="UO-Text-85pt"/>
      </w:pPr>
      <w:r>
        <w:t>Name</w:t>
      </w:r>
    </w:p>
    <w:p w14:paraId="164F9B3C" w14:textId="77777777" w:rsidR="0003366F" w:rsidRDefault="0003366F" w:rsidP="00734AE3">
      <w:pPr>
        <w:pStyle w:val="UO-Text-85pt"/>
      </w:pPr>
      <w:r>
        <w:t>Name</w:t>
      </w:r>
    </w:p>
    <w:p w14:paraId="070305E5" w14:textId="77777777" w:rsidR="0003366F" w:rsidRDefault="0003366F" w:rsidP="00734AE3">
      <w:pPr>
        <w:pStyle w:val="UO-Text-85pt"/>
      </w:pPr>
      <w:r>
        <w:t>Name</w:t>
      </w:r>
    </w:p>
    <w:p w14:paraId="1A05E568" w14:textId="77777777" w:rsidR="0003366F" w:rsidRDefault="0003366F" w:rsidP="00734AE3">
      <w:pPr>
        <w:pStyle w:val="UO-Text-85pt"/>
      </w:pPr>
      <w:r>
        <w:t>Name</w:t>
      </w:r>
    </w:p>
    <w:p w14:paraId="6F3E77A2" w14:textId="77777777" w:rsidR="0003366F" w:rsidRDefault="0003366F" w:rsidP="00734AE3">
      <w:pPr>
        <w:pStyle w:val="UO-Text-85pt"/>
      </w:pPr>
      <w:r>
        <w:t>Name</w:t>
      </w:r>
    </w:p>
    <w:p w14:paraId="4A806C2D" w14:textId="77777777" w:rsidR="0003366F" w:rsidRDefault="0003366F" w:rsidP="00734AE3">
      <w:pPr>
        <w:pStyle w:val="UO-Text-85pt"/>
      </w:pPr>
      <w:r>
        <w:t>Name</w:t>
      </w:r>
    </w:p>
    <w:p w14:paraId="3BC2CA99" w14:textId="77777777" w:rsidR="0003366F" w:rsidRDefault="0003366F" w:rsidP="00734AE3">
      <w:pPr>
        <w:pStyle w:val="UO-Text-85pt"/>
      </w:pPr>
      <w:r>
        <w:t>Name</w:t>
      </w:r>
    </w:p>
    <w:p w14:paraId="3AE317AA" w14:textId="77777777" w:rsidR="0003366F" w:rsidRDefault="0003366F" w:rsidP="00734AE3">
      <w:pPr>
        <w:pStyle w:val="UO-Text-85pt"/>
      </w:pPr>
      <w:r>
        <w:t>Name</w:t>
      </w:r>
    </w:p>
    <w:p w14:paraId="350FA48F" w14:textId="77777777" w:rsidR="0003366F" w:rsidRDefault="0003366F" w:rsidP="00734AE3">
      <w:pPr>
        <w:pStyle w:val="UO-Text-85pt"/>
      </w:pPr>
      <w:r>
        <w:t xml:space="preserve">Name </w:t>
      </w:r>
    </w:p>
    <w:p w14:paraId="34C2ECF2" w14:textId="77777777" w:rsidR="00B507D8" w:rsidRDefault="00B507D8" w:rsidP="0003366F">
      <w:pPr>
        <w:pStyle w:val="Names2columns"/>
        <w:rPr>
          <w:rFonts w:ascii="Source Sans Pro" w:hAnsi="Source Sans Pro" w:cs="Source Sans Pro"/>
        </w:rPr>
      </w:pPr>
    </w:p>
    <w:p w14:paraId="708B7EAC" w14:textId="360A3D4A" w:rsidR="004E4E28" w:rsidRPr="001E4B6E" w:rsidRDefault="00F95E66" w:rsidP="00734AE3">
      <w:pPr>
        <w:pStyle w:val="Head3allcaps"/>
      </w:pPr>
      <w:r>
        <w:lastRenderedPageBreak/>
        <w:t>D</w:t>
      </w:r>
      <w:r w:rsidR="3BC3CE01" w:rsidRPr="2CFCA414">
        <w:t>EGREE CANDIDATES</w:t>
      </w:r>
    </w:p>
    <w:p w14:paraId="3B66267E" w14:textId="77777777" w:rsidR="00F95E66" w:rsidRDefault="00F95E66">
      <w:pPr>
        <w:pStyle w:val="UO-default"/>
        <w:rPr>
          <w:rFonts w:ascii="Source Sans Pro" w:hAnsi="Source Sans Pro"/>
          <w:color w:val="000000" w:themeColor="text1"/>
          <w:sz w:val="16"/>
          <w:szCs w:val="16"/>
        </w:rPr>
        <w:sectPr w:rsidR="00F95E66" w:rsidSect="00F63FAE">
          <w:type w:val="continuous"/>
          <w:pgSz w:w="7920" w:h="12240"/>
          <w:pgMar w:top="720" w:right="720" w:bottom="720" w:left="720" w:header="720" w:footer="720" w:gutter="0"/>
          <w:cols w:space="720"/>
          <w:noEndnote/>
          <w:docGrid w:linePitch="326"/>
        </w:sectPr>
      </w:pPr>
    </w:p>
    <w:p w14:paraId="500EA8C8" w14:textId="778829F1" w:rsidR="30459C36" w:rsidRPr="00734AE3" w:rsidRDefault="741DEC2C" w:rsidP="00734AE3">
      <w:pPr>
        <w:pStyle w:val="UO-8pt"/>
      </w:pPr>
      <w:r w:rsidRPr="00734AE3">
        <w:t>Note: Not an official degree list. Students listed are eligible to participate in the commencement ceremony at the time this program was printed.</w:t>
      </w:r>
    </w:p>
    <w:p w14:paraId="58DF850A" w14:textId="77777777" w:rsidR="00F95E66" w:rsidRDefault="00F95E66" w:rsidP="00EA5AFC">
      <w:pPr>
        <w:pStyle w:val="UO-Head12pt"/>
        <w:sectPr w:rsidR="00F95E66" w:rsidSect="00F63FAE">
          <w:type w:val="continuous"/>
          <w:pgSz w:w="7920" w:h="12240"/>
          <w:pgMar w:top="720" w:right="720" w:bottom="720" w:left="720" w:header="720" w:footer="720" w:gutter="0"/>
          <w:cols w:space="720"/>
          <w:noEndnote/>
          <w:docGrid w:linePitch="326"/>
        </w:sectPr>
      </w:pPr>
    </w:p>
    <w:p w14:paraId="328789D7" w14:textId="77777777" w:rsidR="00A321BD" w:rsidRPr="001E4B6E" w:rsidRDefault="00A321BD" w:rsidP="00EA5AFC">
      <w:pPr>
        <w:pStyle w:val="UO-Head12pt"/>
      </w:pPr>
    </w:p>
    <w:p w14:paraId="14BFD29A" w14:textId="77777777" w:rsidR="00A025F4" w:rsidRPr="00734AE3" w:rsidRDefault="00A025F4" w:rsidP="00734AE3">
      <w:pPr>
        <w:pStyle w:val="UO-Head12pt"/>
      </w:pPr>
      <w:r w:rsidRPr="00734AE3">
        <w:t>Doctor</w:t>
      </w:r>
      <w:r w:rsidR="00191874" w:rsidRPr="00734AE3">
        <w:t>al Candidates</w:t>
      </w:r>
    </w:p>
    <w:p w14:paraId="56E045F9" w14:textId="77777777" w:rsidR="00556F25" w:rsidRPr="001E4B6E" w:rsidRDefault="00556F25" w:rsidP="004F378A">
      <w:pPr>
        <w:pStyle w:val="UO-Text85pt"/>
      </w:pPr>
    </w:p>
    <w:p w14:paraId="1DFF1B17" w14:textId="6769C347" w:rsidR="00D55ACF" w:rsidRPr="00734AE3" w:rsidRDefault="43ECFC60" w:rsidP="00734AE3">
      <w:pPr>
        <w:pStyle w:val="UO-Text85pt"/>
      </w:pPr>
      <w:r w:rsidRPr="00734AE3">
        <w:t>Name</w:t>
      </w:r>
      <w:r w:rsidR="49FFCAF9" w:rsidRPr="00734AE3">
        <w:t xml:space="preserve"> [all names are First Last, alphabetical by last]</w:t>
      </w:r>
    </w:p>
    <w:p w14:paraId="5EBEFD39" w14:textId="0D50C703" w:rsidR="00A025F4" w:rsidRPr="00734AE3" w:rsidRDefault="33CA2E9B" w:rsidP="00734AE3">
      <w:pPr>
        <w:pStyle w:val="UO-Text"/>
      </w:pPr>
      <w:r w:rsidRPr="00734AE3">
        <w:t>“</w:t>
      </w:r>
      <w:r w:rsidR="0043522C" w:rsidRPr="00734AE3">
        <w:t>Thesis title</w:t>
      </w:r>
      <w:r w:rsidR="6688DE1E" w:rsidRPr="00734AE3">
        <w:t>”</w:t>
      </w:r>
    </w:p>
    <w:p w14:paraId="60055291" w14:textId="02FA5D4D" w:rsidR="00A025F4" w:rsidRPr="00734AE3" w:rsidRDefault="00790853" w:rsidP="00734AE3">
      <w:pPr>
        <w:pStyle w:val="UO-Text-85pt"/>
      </w:pPr>
      <w:r w:rsidRPr="00734AE3">
        <w:t>Advisor: Full name, status, department</w:t>
      </w:r>
    </w:p>
    <w:p w14:paraId="473D5CDE" w14:textId="77777777" w:rsidR="004E4E28" w:rsidRPr="001E4B6E" w:rsidRDefault="004E4E28" w:rsidP="004E4E28">
      <w:pPr>
        <w:pStyle w:val="UO-default"/>
        <w:rPr>
          <w:rFonts w:ascii="Source Sans Pro" w:hAnsi="Source Sans Pro"/>
          <w:color w:val="000000" w:themeColor="text1"/>
        </w:rPr>
      </w:pPr>
    </w:p>
    <w:p w14:paraId="1CF6B77C" w14:textId="45D5EB52" w:rsidR="4C738DA8" w:rsidRPr="00C1659D" w:rsidRDefault="4C738DA8" w:rsidP="00C1659D">
      <w:pPr>
        <w:pStyle w:val="UO-Text85pt"/>
      </w:pPr>
      <w:r w:rsidRPr="00C1659D">
        <w:t xml:space="preserve"> Name </w:t>
      </w:r>
    </w:p>
    <w:p w14:paraId="0941BD6F" w14:textId="0D50C703" w:rsidR="4C738DA8" w:rsidRPr="00C1659D" w:rsidRDefault="4C738DA8" w:rsidP="00C1659D">
      <w:pPr>
        <w:pStyle w:val="UO-Text"/>
      </w:pPr>
      <w:r w:rsidRPr="00C1659D">
        <w:t>“Thesis title”</w:t>
      </w:r>
    </w:p>
    <w:p w14:paraId="4071C3EE" w14:textId="77777777" w:rsidR="00790853" w:rsidRPr="00C1659D" w:rsidRDefault="00790853" w:rsidP="00C1659D">
      <w:pPr>
        <w:pStyle w:val="UO-Text-85pt"/>
      </w:pPr>
      <w:r w:rsidRPr="00C1659D">
        <w:t>Advisor: Full name, status, department</w:t>
      </w:r>
    </w:p>
    <w:p w14:paraId="5B231258" w14:textId="77777777" w:rsidR="004E4E28" w:rsidRPr="001E4B6E" w:rsidRDefault="004E4E28" w:rsidP="004E4E28">
      <w:pPr>
        <w:pStyle w:val="UO-default"/>
        <w:rPr>
          <w:rFonts w:ascii="Source Sans Pro" w:hAnsi="Source Sans Pro"/>
          <w:color w:val="000000" w:themeColor="text1"/>
        </w:rPr>
      </w:pPr>
    </w:p>
    <w:p w14:paraId="62166A22" w14:textId="2FF7A154" w:rsidR="336E1774" w:rsidRPr="00C1659D" w:rsidRDefault="336E1774" w:rsidP="00C1659D">
      <w:pPr>
        <w:pStyle w:val="UO-Text85pt"/>
      </w:pPr>
      <w:r w:rsidRPr="00C1659D">
        <w:t xml:space="preserve"> Name </w:t>
      </w:r>
    </w:p>
    <w:p w14:paraId="5166A138" w14:textId="0D50C703" w:rsidR="336E1774" w:rsidRPr="00C1659D" w:rsidRDefault="336E1774" w:rsidP="00C1659D">
      <w:pPr>
        <w:pStyle w:val="UO-Text"/>
      </w:pPr>
      <w:r w:rsidRPr="00C1659D">
        <w:t>“Thesis title”</w:t>
      </w:r>
    </w:p>
    <w:p w14:paraId="677660C5" w14:textId="77777777" w:rsidR="00790853" w:rsidRPr="00C1659D" w:rsidRDefault="00790853" w:rsidP="00C1659D">
      <w:pPr>
        <w:pStyle w:val="UO-Text-85pt"/>
      </w:pPr>
      <w:r w:rsidRPr="00C1659D">
        <w:t>Advisor: Full name, status, department</w:t>
      </w:r>
    </w:p>
    <w:p w14:paraId="46972617" w14:textId="77777777" w:rsidR="004E4E28" w:rsidRPr="001E4B6E" w:rsidRDefault="004E4E28" w:rsidP="004E4E28">
      <w:pPr>
        <w:pStyle w:val="UO-default"/>
        <w:rPr>
          <w:rFonts w:ascii="Source Sans Pro" w:hAnsi="Source Sans Pro"/>
          <w:color w:val="000000" w:themeColor="text1"/>
        </w:rPr>
      </w:pPr>
    </w:p>
    <w:p w14:paraId="3B72B002" w14:textId="77777777" w:rsidR="00E25875" w:rsidRPr="00C1659D" w:rsidRDefault="00E25875" w:rsidP="00C1659D">
      <w:pPr>
        <w:pStyle w:val="UO-Text85pt"/>
      </w:pPr>
      <w:r w:rsidRPr="00C1659D">
        <w:t xml:space="preserve">Name </w:t>
      </w:r>
    </w:p>
    <w:p w14:paraId="39D72195" w14:textId="77777777" w:rsidR="00E25875" w:rsidRPr="00C1659D" w:rsidRDefault="00E25875" w:rsidP="00C1659D">
      <w:pPr>
        <w:pStyle w:val="UO-Text"/>
      </w:pPr>
      <w:r w:rsidRPr="00C1659D">
        <w:t>“Thesis title”</w:t>
      </w:r>
    </w:p>
    <w:p w14:paraId="436B4134" w14:textId="77777777" w:rsidR="00790853" w:rsidRPr="00C1659D" w:rsidRDefault="00790853" w:rsidP="00C1659D">
      <w:pPr>
        <w:pStyle w:val="UO-Text-85pt"/>
      </w:pPr>
      <w:r w:rsidRPr="00C1659D">
        <w:t>Advisor: Full name, status, department</w:t>
      </w:r>
    </w:p>
    <w:p w14:paraId="2F9D3AD4" w14:textId="77777777" w:rsidR="004E4E28" w:rsidRPr="001E4B6E" w:rsidRDefault="004E4E28" w:rsidP="004E4E28">
      <w:pPr>
        <w:pStyle w:val="UO-default"/>
        <w:rPr>
          <w:rFonts w:ascii="Source Sans Pro" w:hAnsi="Source Sans Pro"/>
          <w:color w:val="000000" w:themeColor="text1"/>
        </w:rPr>
      </w:pPr>
    </w:p>
    <w:p w14:paraId="649102C9" w14:textId="77777777" w:rsidR="00E25875" w:rsidRPr="00C1659D" w:rsidRDefault="00E25875" w:rsidP="00C1659D">
      <w:pPr>
        <w:pStyle w:val="UO-Text85pt"/>
      </w:pPr>
      <w:r w:rsidRPr="00C1659D">
        <w:t xml:space="preserve">Name </w:t>
      </w:r>
    </w:p>
    <w:p w14:paraId="2A24D7F3" w14:textId="77777777" w:rsidR="00E25875" w:rsidRPr="00C1659D" w:rsidRDefault="00E25875" w:rsidP="00C1659D">
      <w:pPr>
        <w:pStyle w:val="UO-Text"/>
      </w:pPr>
      <w:r w:rsidRPr="00C1659D">
        <w:t>“Thesis title”</w:t>
      </w:r>
    </w:p>
    <w:p w14:paraId="04B1475A" w14:textId="77777777" w:rsidR="00790853" w:rsidRPr="00C1659D" w:rsidRDefault="00790853" w:rsidP="00C1659D">
      <w:pPr>
        <w:pStyle w:val="UO-Text-85pt"/>
      </w:pPr>
      <w:r w:rsidRPr="00C1659D">
        <w:t>Advisor: Full name, status, department</w:t>
      </w:r>
    </w:p>
    <w:p w14:paraId="5091E0ED" w14:textId="77777777" w:rsidR="004E4E28" w:rsidRPr="001E4B6E" w:rsidRDefault="004E4E28" w:rsidP="004E4E28">
      <w:pPr>
        <w:pStyle w:val="UO-default"/>
        <w:rPr>
          <w:rFonts w:ascii="Source Sans Pro" w:hAnsi="Source Sans Pro"/>
          <w:color w:val="000000" w:themeColor="text1"/>
        </w:rPr>
      </w:pPr>
    </w:p>
    <w:p w14:paraId="4730FDD0" w14:textId="77777777" w:rsidR="00E25875" w:rsidRPr="00B42F61" w:rsidRDefault="00E25875" w:rsidP="00B42F61">
      <w:pPr>
        <w:pStyle w:val="UO-Text85pt"/>
      </w:pPr>
      <w:r w:rsidRPr="00B42F61">
        <w:t xml:space="preserve">Name </w:t>
      </w:r>
    </w:p>
    <w:p w14:paraId="3D85E3B0" w14:textId="77777777" w:rsidR="00E25875" w:rsidRPr="00C1659D" w:rsidRDefault="00E25875" w:rsidP="00C1659D">
      <w:pPr>
        <w:pStyle w:val="UO-Text"/>
      </w:pPr>
      <w:r w:rsidRPr="00C1659D">
        <w:t>“Thesis title”</w:t>
      </w:r>
    </w:p>
    <w:p w14:paraId="3FCABD1C" w14:textId="77777777" w:rsidR="00790853" w:rsidRPr="00C1659D" w:rsidRDefault="00790853" w:rsidP="00C1659D">
      <w:pPr>
        <w:pStyle w:val="UO-Text-85pt"/>
      </w:pPr>
      <w:r w:rsidRPr="00C1659D">
        <w:t>Advisor: Full name, status, department</w:t>
      </w:r>
    </w:p>
    <w:p w14:paraId="29583636" w14:textId="77777777" w:rsidR="004E4E28" w:rsidRPr="001E4B6E" w:rsidRDefault="004E4E28" w:rsidP="004E4E28">
      <w:pPr>
        <w:pStyle w:val="UO-default"/>
        <w:rPr>
          <w:rFonts w:ascii="Source Sans Pro" w:hAnsi="Source Sans Pro"/>
          <w:color w:val="000000" w:themeColor="text1"/>
        </w:rPr>
      </w:pPr>
    </w:p>
    <w:p w14:paraId="060EA86C" w14:textId="77777777" w:rsidR="00E25875" w:rsidRDefault="00E25875" w:rsidP="004F378A">
      <w:pPr>
        <w:pStyle w:val="UO-Text85pt"/>
      </w:pPr>
      <w:r w:rsidRPr="2CFCA414">
        <w:t xml:space="preserve">Name </w:t>
      </w:r>
    </w:p>
    <w:p w14:paraId="7B5FED8E" w14:textId="77777777" w:rsidR="00E25875" w:rsidRDefault="00E25875" w:rsidP="00734AE3">
      <w:pPr>
        <w:pStyle w:val="UO-Text"/>
      </w:pPr>
      <w:r w:rsidRPr="2CFCA414">
        <w:t>“Thesis title”</w:t>
      </w:r>
    </w:p>
    <w:p w14:paraId="5FC5AF17" w14:textId="77777777" w:rsidR="00790853" w:rsidRPr="001E4B6E" w:rsidRDefault="00790853" w:rsidP="004F378A">
      <w:pPr>
        <w:pStyle w:val="UO-Text-85pt"/>
      </w:pPr>
      <w:r>
        <w:rPr>
          <w:shd w:val="clear" w:color="auto" w:fill="FFFFFF"/>
        </w:rPr>
        <w:t>Advisor: Full name, status, department</w:t>
      </w:r>
    </w:p>
    <w:p w14:paraId="34877A4D" w14:textId="77777777" w:rsidR="004E4E28" w:rsidRPr="001E4B6E" w:rsidRDefault="004E4E28">
      <w:pPr>
        <w:rPr>
          <w:rFonts w:ascii="Source Sans Pro" w:hAnsi="Source Sans Pro" w:cs="KievitPro-Light"/>
          <w:caps/>
          <w:color w:val="000000" w:themeColor="text1"/>
          <w:szCs w:val="28"/>
        </w:rPr>
      </w:pPr>
    </w:p>
    <w:p w14:paraId="40C80EFC" w14:textId="77777777" w:rsidR="00654862" w:rsidRDefault="00654862" w:rsidP="00F95E66">
      <w:pPr>
        <w:rPr>
          <w:rFonts w:ascii="Source Sans Pro" w:hAnsi="Source Sans Pro"/>
          <w:color w:val="000000" w:themeColor="text1"/>
        </w:rPr>
      </w:pPr>
    </w:p>
    <w:p w14:paraId="59DD4D3C" w14:textId="1D90382E" w:rsidR="00770B77" w:rsidRPr="00B42F61" w:rsidRDefault="233F6EF9" w:rsidP="00B42F61">
      <w:pPr>
        <w:pStyle w:val="UO-Head12pt"/>
      </w:pPr>
      <w:r w:rsidRPr="00B42F61">
        <w:t>Master’s</w:t>
      </w:r>
      <w:r w:rsidR="0C82ABF1" w:rsidRPr="00B42F61">
        <w:t xml:space="preserve"> Candidates</w:t>
      </w:r>
    </w:p>
    <w:p w14:paraId="4C155AD1" w14:textId="77777777" w:rsidR="00346F9D" w:rsidRDefault="00346F9D" w:rsidP="004F378A">
      <w:pPr>
        <w:pStyle w:val="UO-Text-85pt"/>
      </w:pPr>
    </w:p>
    <w:p w14:paraId="19E8E1DF" w14:textId="6EEE6E96" w:rsidR="004E4E28" w:rsidRPr="00B42F61" w:rsidRDefault="004E4E28" w:rsidP="00B42F61">
      <w:pPr>
        <w:pStyle w:val="UO-Text-85pt"/>
        <w:rPr>
          <w:vertAlign w:val="superscript"/>
        </w:rPr>
      </w:pPr>
      <w:r w:rsidRPr="00B42F61">
        <w:t>Name</w:t>
      </w:r>
      <w:r w:rsidR="000322CD" w:rsidRPr="00B42F61">
        <w:t xml:space="preserve"> </w:t>
      </w:r>
      <w:r w:rsidR="000322CD" w:rsidRPr="00B42F61">
        <w:rPr>
          <w:vertAlign w:val="superscript"/>
        </w:rPr>
        <w:t>1</w:t>
      </w:r>
    </w:p>
    <w:p w14:paraId="162DF125" w14:textId="3D65B2D5" w:rsidR="004E4E28" w:rsidRPr="00B42F61" w:rsidRDefault="004E4E28" w:rsidP="00B42F61">
      <w:pPr>
        <w:pStyle w:val="UO-Text-85pt"/>
      </w:pPr>
      <w:r w:rsidRPr="00B42F61">
        <w:t>Name</w:t>
      </w:r>
      <w:r w:rsidR="00790853" w:rsidRPr="00B42F61">
        <w:t xml:space="preserve"> </w:t>
      </w:r>
      <w:r w:rsidR="000322CD" w:rsidRPr="00B42F61">
        <w:rPr>
          <w:vertAlign w:val="superscript"/>
        </w:rPr>
        <w:t>2</w:t>
      </w:r>
      <w:r w:rsidR="00790853" w:rsidRPr="00B42F61">
        <w:rPr>
          <w:vertAlign w:val="superscript"/>
        </w:rPr>
        <w:t xml:space="preserve"> 3 4</w:t>
      </w:r>
    </w:p>
    <w:p w14:paraId="7B88D6B4" w14:textId="77777777" w:rsidR="004E4E28" w:rsidRPr="00B42F61" w:rsidRDefault="004E4E28" w:rsidP="00B42F61">
      <w:pPr>
        <w:pStyle w:val="UO-Text-85pt"/>
      </w:pPr>
      <w:r w:rsidRPr="00B42F61">
        <w:t>Name</w:t>
      </w:r>
      <w:r w:rsidR="000322CD" w:rsidRPr="00B42F61">
        <w:t xml:space="preserve"> </w:t>
      </w:r>
      <w:r w:rsidR="000322CD" w:rsidRPr="00B42F61">
        <w:rPr>
          <w:vertAlign w:val="superscript"/>
        </w:rPr>
        <w:t>3</w:t>
      </w:r>
    </w:p>
    <w:p w14:paraId="4BA1B56B" w14:textId="77777777" w:rsidR="004E4E28" w:rsidRPr="00B42F61" w:rsidRDefault="004E4E28" w:rsidP="00B42F61">
      <w:pPr>
        <w:pStyle w:val="UO-Text-85pt"/>
      </w:pPr>
      <w:r w:rsidRPr="00B42F61">
        <w:t>Name</w:t>
      </w:r>
    </w:p>
    <w:p w14:paraId="15B9B7A5" w14:textId="77777777" w:rsidR="004E4E28" w:rsidRPr="00B42F61" w:rsidRDefault="004E4E28" w:rsidP="00B42F61">
      <w:pPr>
        <w:pStyle w:val="UO-Text-85pt"/>
      </w:pPr>
      <w:r w:rsidRPr="00B42F61">
        <w:t>Name</w:t>
      </w:r>
    </w:p>
    <w:p w14:paraId="10C6EC64" w14:textId="77777777" w:rsidR="004E4E28" w:rsidRPr="00B42F61" w:rsidRDefault="004E4E28" w:rsidP="00B42F61">
      <w:pPr>
        <w:pStyle w:val="UO-Text-85pt"/>
      </w:pPr>
      <w:r w:rsidRPr="00B42F61">
        <w:t>Name</w:t>
      </w:r>
    </w:p>
    <w:p w14:paraId="3A677BB0" w14:textId="77777777" w:rsidR="004E4E28" w:rsidRPr="00B42F61" w:rsidRDefault="004E4E28" w:rsidP="00B42F61">
      <w:pPr>
        <w:pStyle w:val="UO-Text-85pt"/>
      </w:pPr>
      <w:r w:rsidRPr="00B42F61">
        <w:t>Name</w:t>
      </w:r>
    </w:p>
    <w:p w14:paraId="2F00F418" w14:textId="77777777" w:rsidR="004E4E28" w:rsidRPr="00B42F61" w:rsidRDefault="004E4E28" w:rsidP="00B42F61">
      <w:pPr>
        <w:pStyle w:val="UO-Text-85pt"/>
      </w:pPr>
      <w:r w:rsidRPr="00B42F61">
        <w:t>Name</w:t>
      </w:r>
    </w:p>
    <w:p w14:paraId="52A0F870" w14:textId="77777777" w:rsidR="004E4E28" w:rsidRPr="00B42F61" w:rsidRDefault="004E4E28" w:rsidP="00B42F61">
      <w:pPr>
        <w:pStyle w:val="UO-Text-85pt"/>
      </w:pPr>
      <w:r w:rsidRPr="00B42F61">
        <w:t>Name</w:t>
      </w:r>
    </w:p>
    <w:p w14:paraId="0467B19D" w14:textId="77777777" w:rsidR="004E4E28" w:rsidRPr="00B42F61" w:rsidRDefault="004E4E28" w:rsidP="00B42F61">
      <w:pPr>
        <w:pStyle w:val="UO-Text-85pt"/>
      </w:pPr>
      <w:r w:rsidRPr="00B42F61">
        <w:t>Name</w:t>
      </w:r>
    </w:p>
    <w:p w14:paraId="19158E1B" w14:textId="77777777" w:rsidR="004E4E28" w:rsidRPr="00B42F61" w:rsidRDefault="004E4E28" w:rsidP="00B42F61">
      <w:pPr>
        <w:pStyle w:val="UO-Text-85pt"/>
      </w:pPr>
      <w:r w:rsidRPr="00B42F61">
        <w:t>Name</w:t>
      </w:r>
    </w:p>
    <w:p w14:paraId="6AF972E1" w14:textId="77777777" w:rsidR="004E4E28" w:rsidRPr="00B42F61" w:rsidRDefault="004E4E28" w:rsidP="00B42F61">
      <w:pPr>
        <w:pStyle w:val="UO-Text-85pt"/>
      </w:pPr>
      <w:r w:rsidRPr="00B42F61">
        <w:t>Name</w:t>
      </w:r>
    </w:p>
    <w:p w14:paraId="7EB9101B" w14:textId="77777777" w:rsidR="004E4E28" w:rsidRPr="00B42F61" w:rsidRDefault="004E4E28" w:rsidP="00B42F61">
      <w:pPr>
        <w:pStyle w:val="UO-Text-85pt"/>
      </w:pPr>
      <w:r w:rsidRPr="00B42F61">
        <w:t>Name</w:t>
      </w:r>
    </w:p>
    <w:p w14:paraId="1CABCB14" w14:textId="77777777" w:rsidR="004E4E28" w:rsidRPr="00B42F61" w:rsidRDefault="004E4E28" w:rsidP="00B42F61">
      <w:pPr>
        <w:pStyle w:val="UO-Text-85pt"/>
      </w:pPr>
      <w:r w:rsidRPr="00B42F61">
        <w:t>Name</w:t>
      </w:r>
    </w:p>
    <w:p w14:paraId="059A8E11" w14:textId="77777777" w:rsidR="004E4E28" w:rsidRPr="00B42F61" w:rsidRDefault="004E4E28" w:rsidP="00B42F61">
      <w:pPr>
        <w:pStyle w:val="UO-Text-85pt"/>
      </w:pPr>
      <w:r w:rsidRPr="00B42F61">
        <w:t>Name</w:t>
      </w:r>
    </w:p>
    <w:p w14:paraId="1548E6D0" w14:textId="77777777" w:rsidR="004E4E28" w:rsidRPr="00B42F61" w:rsidRDefault="004E4E28" w:rsidP="00B42F61">
      <w:pPr>
        <w:pStyle w:val="UO-Text-85pt"/>
      </w:pPr>
      <w:r w:rsidRPr="00B42F61">
        <w:t>Name</w:t>
      </w:r>
    </w:p>
    <w:p w14:paraId="28CB7BBA" w14:textId="77777777" w:rsidR="004E4E28" w:rsidRPr="00B42F61" w:rsidRDefault="004E4E28" w:rsidP="00B42F61">
      <w:pPr>
        <w:pStyle w:val="UO-Text-85pt"/>
      </w:pPr>
      <w:r w:rsidRPr="00B42F61">
        <w:t>Name</w:t>
      </w:r>
    </w:p>
    <w:p w14:paraId="215650F5" w14:textId="77777777" w:rsidR="004E4E28" w:rsidRPr="00B42F61" w:rsidRDefault="004E4E28" w:rsidP="00B42F61">
      <w:pPr>
        <w:pStyle w:val="UO-Text-85pt"/>
      </w:pPr>
      <w:r w:rsidRPr="00B42F61">
        <w:t>Name</w:t>
      </w:r>
    </w:p>
    <w:p w14:paraId="076C9E4D" w14:textId="77777777" w:rsidR="004E4E28" w:rsidRPr="00B42F61" w:rsidRDefault="004E4E28" w:rsidP="00B42F61">
      <w:pPr>
        <w:pStyle w:val="UO-Text-85pt"/>
      </w:pPr>
      <w:r w:rsidRPr="00B42F61">
        <w:t>Name</w:t>
      </w:r>
    </w:p>
    <w:p w14:paraId="6D019489" w14:textId="77777777" w:rsidR="004E4E28" w:rsidRPr="00B42F61" w:rsidRDefault="004E4E28" w:rsidP="00B42F61">
      <w:pPr>
        <w:pStyle w:val="UO-Text-85pt"/>
      </w:pPr>
      <w:r w:rsidRPr="00B42F61">
        <w:t>Name</w:t>
      </w:r>
    </w:p>
    <w:p w14:paraId="63B2CE9A" w14:textId="09A0EBA8" w:rsidR="00F95E66" w:rsidRPr="00B42F61" w:rsidRDefault="00F95E66" w:rsidP="00B42F61">
      <w:pPr>
        <w:pStyle w:val="UO-Text-85pt"/>
      </w:pPr>
      <w:r w:rsidRPr="00B42F61">
        <w:t>Name</w:t>
      </w:r>
    </w:p>
    <w:p w14:paraId="5DACD67F" w14:textId="77777777" w:rsidR="00F95E66" w:rsidRPr="00B42F61" w:rsidRDefault="00F95E66" w:rsidP="00B42F61">
      <w:pPr>
        <w:pStyle w:val="UO-Text-85pt"/>
      </w:pPr>
      <w:r w:rsidRPr="00B42F61">
        <w:t>Name</w:t>
      </w:r>
    </w:p>
    <w:p w14:paraId="4AADAF69" w14:textId="77777777" w:rsidR="00F95E66" w:rsidRPr="00B42F61" w:rsidRDefault="00F95E66" w:rsidP="00B42F61">
      <w:pPr>
        <w:pStyle w:val="UO-Text-85pt"/>
      </w:pPr>
      <w:r w:rsidRPr="00B42F61">
        <w:t>Name</w:t>
      </w:r>
    </w:p>
    <w:p w14:paraId="042F30DB" w14:textId="77777777" w:rsidR="00F95E66" w:rsidRPr="00B42F61" w:rsidRDefault="00F95E66" w:rsidP="00B42F61">
      <w:pPr>
        <w:pStyle w:val="UO-Text-85pt"/>
      </w:pPr>
      <w:r w:rsidRPr="00B42F61">
        <w:t>Name</w:t>
      </w:r>
    </w:p>
    <w:p w14:paraId="2171EFA4" w14:textId="77777777" w:rsidR="00F95E66" w:rsidRPr="00B42F61" w:rsidRDefault="00F95E66" w:rsidP="00B42F61">
      <w:pPr>
        <w:pStyle w:val="UO-Text-85pt"/>
      </w:pPr>
      <w:r w:rsidRPr="00B42F61">
        <w:t>Name</w:t>
      </w:r>
    </w:p>
    <w:p w14:paraId="2B033541" w14:textId="77777777" w:rsidR="00F95E66" w:rsidRPr="00B42F61" w:rsidRDefault="00F95E66" w:rsidP="00B42F61">
      <w:pPr>
        <w:pStyle w:val="UO-Text-85pt"/>
      </w:pPr>
      <w:r w:rsidRPr="00B42F61">
        <w:t>Name</w:t>
      </w:r>
    </w:p>
    <w:p w14:paraId="75EA5684" w14:textId="77777777" w:rsidR="00F95E66" w:rsidRPr="00B42F61" w:rsidRDefault="00F95E66" w:rsidP="00B42F61">
      <w:pPr>
        <w:pStyle w:val="UO-Text-85pt"/>
      </w:pPr>
      <w:r w:rsidRPr="00B42F61">
        <w:t>Name</w:t>
      </w:r>
    </w:p>
    <w:p w14:paraId="3A060BDA" w14:textId="77777777" w:rsidR="00F95E66" w:rsidRPr="00B42F61" w:rsidRDefault="00F95E66" w:rsidP="00B42F61">
      <w:pPr>
        <w:pStyle w:val="UO-Text-85pt"/>
      </w:pPr>
      <w:r w:rsidRPr="00B42F61">
        <w:t>Name</w:t>
      </w:r>
    </w:p>
    <w:p w14:paraId="15017474" w14:textId="77777777" w:rsidR="00F95E66" w:rsidRPr="00B42F61" w:rsidRDefault="00F95E66" w:rsidP="00B42F61">
      <w:pPr>
        <w:pStyle w:val="UO-Text-85pt"/>
      </w:pPr>
      <w:r w:rsidRPr="00B42F61">
        <w:t>Name</w:t>
      </w:r>
    </w:p>
    <w:p w14:paraId="73DD39D7" w14:textId="77777777" w:rsidR="00F95E66" w:rsidRPr="00B42F61" w:rsidRDefault="00F95E66" w:rsidP="00B42F61">
      <w:pPr>
        <w:pStyle w:val="UO-Text-85pt"/>
      </w:pPr>
      <w:r w:rsidRPr="00B42F61">
        <w:t>Name</w:t>
      </w:r>
    </w:p>
    <w:p w14:paraId="0900D3B0" w14:textId="77777777" w:rsidR="00F95E66" w:rsidRPr="00B42F61" w:rsidRDefault="00F95E66" w:rsidP="00B42F61">
      <w:pPr>
        <w:pStyle w:val="UO-Text-85pt"/>
      </w:pPr>
      <w:r w:rsidRPr="00B42F61">
        <w:t>Name</w:t>
      </w:r>
    </w:p>
    <w:p w14:paraId="7FC5ADAC" w14:textId="77777777" w:rsidR="00F95E66" w:rsidRPr="00B42F61" w:rsidRDefault="00F95E66" w:rsidP="00B42F61">
      <w:pPr>
        <w:pStyle w:val="UO-Text-85pt"/>
      </w:pPr>
      <w:r w:rsidRPr="00B42F61">
        <w:t>Name</w:t>
      </w:r>
    </w:p>
    <w:p w14:paraId="77221FD6" w14:textId="34D012B2" w:rsidR="004E4E28" w:rsidRPr="001E4B6E" w:rsidRDefault="00F95E66" w:rsidP="00B42F61">
      <w:pPr>
        <w:pStyle w:val="UO-Text-85pt"/>
        <w:sectPr w:rsidR="004E4E28" w:rsidRPr="001E4B6E" w:rsidSect="00F63FAE">
          <w:type w:val="continuous"/>
          <w:pgSz w:w="7920" w:h="12240"/>
          <w:pgMar w:top="720" w:right="720" w:bottom="720" w:left="720" w:header="720" w:footer="720" w:gutter="0"/>
          <w:cols w:space="720"/>
          <w:noEndnote/>
          <w:docGrid w:linePitch="326"/>
        </w:sectPr>
      </w:pPr>
      <w:r w:rsidRPr="00B42F61">
        <w:t>Name</w:t>
      </w:r>
    </w:p>
    <w:p w14:paraId="732C56BD" w14:textId="77777777" w:rsidR="00770B77" w:rsidRPr="001E4B6E" w:rsidRDefault="00770B77" w:rsidP="004F378A">
      <w:pPr>
        <w:pStyle w:val="UO-Text-85pt"/>
        <w:sectPr w:rsidR="00770B77" w:rsidRPr="001E4B6E" w:rsidSect="00F63FAE">
          <w:type w:val="continuous"/>
          <w:pgSz w:w="7920" w:h="12240"/>
          <w:pgMar w:top="720" w:right="720" w:bottom="720" w:left="720" w:header="720" w:footer="720" w:gutter="0"/>
          <w:cols w:space="720"/>
          <w:noEndnote/>
          <w:docGrid w:linePitch="326"/>
        </w:sectPr>
      </w:pPr>
    </w:p>
    <w:p w14:paraId="07089690" w14:textId="77777777" w:rsidR="00770B77" w:rsidRPr="001E4B6E" w:rsidRDefault="00770B77" w:rsidP="004F378A">
      <w:pPr>
        <w:pStyle w:val="UO-Text-85pt"/>
        <w:sectPr w:rsidR="00770B77" w:rsidRPr="001E4B6E" w:rsidSect="00F63FAE">
          <w:type w:val="continuous"/>
          <w:pgSz w:w="7920" w:h="12240"/>
          <w:pgMar w:top="720" w:right="720" w:bottom="720" w:left="720" w:header="720" w:footer="720" w:gutter="0"/>
          <w:cols w:space="720"/>
          <w:noEndnote/>
          <w:docGrid w:linePitch="326"/>
        </w:sectPr>
      </w:pPr>
    </w:p>
    <w:p w14:paraId="514EC2F4" w14:textId="61359935" w:rsidR="00770B77" w:rsidRPr="000A4255" w:rsidRDefault="7F296166" w:rsidP="000A4255">
      <w:pPr>
        <w:pStyle w:val="UO-7pt"/>
      </w:pPr>
      <w:r w:rsidRPr="000A4255">
        <w:rPr>
          <w:vertAlign w:val="superscript"/>
        </w:rPr>
        <w:t>1</w:t>
      </w:r>
      <w:r w:rsidR="000A4255">
        <w:t xml:space="preserve"> </w:t>
      </w:r>
      <w:r w:rsidR="1A249441" w:rsidRPr="000A4255">
        <w:t>s</w:t>
      </w:r>
      <w:r w:rsidR="00B42F61" w:rsidRPr="000A4255">
        <w:t>u</w:t>
      </w:r>
      <w:r w:rsidRPr="000A4255">
        <w:t xml:space="preserve">mma cum laude </w:t>
      </w:r>
      <w:r w:rsidRPr="000A4255">
        <w:rPr>
          <w:vertAlign w:val="superscript"/>
        </w:rPr>
        <w:t>2</w:t>
      </w:r>
      <w:r w:rsidR="000A4255">
        <w:rPr>
          <w:vertAlign w:val="superscript"/>
        </w:rPr>
        <w:t xml:space="preserve"> </w:t>
      </w:r>
      <w:r w:rsidR="76BAEBDC" w:rsidRPr="000A4255">
        <w:t>m</w:t>
      </w:r>
      <w:r w:rsidRPr="000A4255">
        <w:t>agna cum laude </w:t>
      </w:r>
      <w:r w:rsidRPr="000A4255">
        <w:rPr>
          <w:vertAlign w:val="superscript"/>
        </w:rPr>
        <w:t>3</w:t>
      </w:r>
      <w:r w:rsidR="000A4255">
        <w:rPr>
          <w:vertAlign w:val="superscript"/>
        </w:rPr>
        <w:t xml:space="preserve"> </w:t>
      </w:r>
      <w:r w:rsidR="22242C1A" w:rsidRPr="000A4255">
        <w:t>c</w:t>
      </w:r>
      <w:r w:rsidRPr="000A4255">
        <w:t>um laude</w:t>
      </w:r>
      <w:r w:rsidR="000A4255">
        <w:t xml:space="preserve"> </w:t>
      </w:r>
      <w:r w:rsidRPr="000A4255">
        <w:rPr>
          <w:vertAlign w:val="superscript"/>
        </w:rPr>
        <w:t>4</w:t>
      </w:r>
      <w:r w:rsidR="000A4255">
        <w:rPr>
          <w:vertAlign w:val="superscript"/>
        </w:rPr>
        <w:t xml:space="preserve"> </w:t>
      </w:r>
      <w:r w:rsidRPr="000A4255">
        <w:t>Phi Beta Kappa</w:t>
      </w:r>
      <w:r w:rsidR="000A4255">
        <w:rPr>
          <w:vertAlign w:val="superscript"/>
        </w:rPr>
        <w:t xml:space="preserve"> </w:t>
      </w:r>
      <w:r w:rsidRPr="000A4255">
        <w:rPr>
          <w:vertAlign w:val="superscript"/>
        </w:rPr>
        <w:t>5</w:t>
      </w:r>
      <w:r w:rsidR="000A4255">
        <w:rPr>
          <w:vertAlign w:val="superscript"/>
        </w:rPr>
        <w:t xml:space="preserve"> </w:t>
      </w:r>
      <w:r w:rsidRPr="000A4255">
        <w:t>Oregon</w:t>
      </w:r>
      <w:r w:rsidR="4532F84A" w:rsidRPr="000A4255">
        <w:t xml:space="preserve"> Six</w:t>
      </w:r>
      <w:r w:rsidR="00F95E66" w:rsidRPr="000A4255">
        <w:softHyphen/>
      </w:r>
      <w:r w:rsidR="000A4255">
        <w:t xml:space="preserve"> </w:t>
      </w:r>
      <w:r w:rsidRPr="000A4255">
        <w:rPr>
          <w:vertAlign w:val="superscript"/>
        </w:rPr>
        <w:t>6</w:t>
      </w:r>
      <w:r w:rsidR="000A4255">
        <w:rPr>
          <w:vertAlign w:val="superscript"/>
        </w:rPr>
        <w:t xml:space="preserve"> </w:t>
      </w:r>
      <w:r w:rsidR="14F3B539" w:rsidRPr="000A4255">
        <w:t>d</w:t>
      </w:r>
      <w:r w:rsidRPr="000A4255">
        <w:t>epartment honors</w:t>
      </w:r>
    </w:p>
    <w:p w14:paraId="5A089C10" w14:textId="77777777" w:rsidR="00770B77" w:rsidRDefault="00770B77" w:rsidP="004F378A">
      <w:pPr>
        <w:pStyle w:val="UO-Text-85pt"/>
      </w:pPr>
    </w:p>
    <w:p w14:paraId="5599F137" w14:textId="77777777" w:rsidR="00B42F61" w:rsidRPr="00B42F61" w:rsidRDefault="00B42F61" w:rsidP="00B42F61">
      <w:pPr>
        <w:pStyle w:val="UO-default"/>
        <w:sectPr w:rsidR="00B42F61" w:rsidRPr="00B42F61" w:rsidSect="00F63FAE">
          <w:type w:val="continuous"/>
          <w:pgSz w:w="7920" w:h="12240"/>
          <w:pgMar w:top="720" w:right="720" w:bottom="720" w:left="720" w:header="720" w:footer="720" w:gutter="0"/>
          <w:cols w:space="720"/>
          <w:noEndnote/>
          <w:docGrid w:linePitch="326"/>
        </w:sectPr>
      </w:pPr>
    </w:p>
    <w:p w14:paraId="34107981" w14:textId="04768076" w:rsidR="00A14BF8" w:rsidRPr="001E4B6E" w:rsidRDefault="233F6EF9" w:rsidP="00EA5AFC">
      <w:pPr>
        <w:pStyle w:val="UO-Head12pt"/>
      </w:pPr>
      <w:r w:rsidRPr="2CFCA414">
        <w:t>Baccalaureate Candidates</w:t>
      </w:r>
    </w:p>
    <w:p w14:paraId="7712080D" w14:textId="77777777" w:rsidR="00A14BF8" w:rsidRDefault="00A14BF8" w:rsidP="004F378A">
      <w:pPr>
        <w:pStyle w:val="UO-Text-85pt"/>
      </w:pPr>
    </w:p>
    <w:p w14:paraId="5216B5BA" w14:textId="77777777" w:rsidR="000A4255" w:rsidRPr="00B42F61" w:rsidRDefault="000A4255" w:rsidP="000A4255">
      <w:pPr>
        <w:pStyle w:val="UO-Text-85pt"/>
        <w:rPr>
          <w:vertAlign w:val="superscript"/>
        </w:rPr>
      </w:pPr>
      <w:r w:rsidRPr="00B42F61">
        <w:t xml:space="preserve">Name </w:t>
      </w:r>
      <w:r w:rsidRPr="00B42F61">
        <w:rPr>
          <w:vertAlign w:val="superscript"/>
        </w:rPr>
        <w:t>1</w:t>
      </w:r>
    </w:p>
    <w:p w14:paraId="4C4678E9" w14:textId="77777777" w:rsidR="000A4255" w:rsidRPr="00B42F61" w:rsidRDefault="000A4255" w:rsidP="000A4255">
      <w:pPr>
        <w:pStyle w:val="UO-Text-85pt"/>
      </w:pPr>
      <w:r w:rsidRPr="00B42F61">
        <w:t xml:space="preserve">Name </w:t>
      </w:r>
      <w:r w:rsidRPr="00B42F61">
        <w:rPr>
          <w:vertAlign w:val="superscript"/>
        </w:rPr>
        <w:t>2 3 4</w:t>
      </w:r>
    </w:p>
    <w:p w14:paraId="46996267" w14:textId="77777777" w:rsidR="000A4255" w:rsidRPr="00B42F61" w:rsidRDefault="000A4255" w:rsidP="000A4255">
      <w:pPr>
        <w:pStyle w:val="UO-Text-85pt"/>
      </w:pPr>
      <w:r w:rsidRPr="00B42F61">
        <w:t xml:space="preserve">Name </w:t>
      </w:r>
      <w:r w:rsidRPr="00B42F61">
        <w:rPr>
          <w:vertAlign w:val="superscript"/>
        </w:rPr>
        <w:t>3</w:t>
      </w:r>
    </w:p>
    <w:p w14:paraId="0560E882" w14:textId="77777777" w:rsidR="000A4255" w:rsidRPr="00B42F61" w:rsidRDefault="000A4255" w:rsidP="000A4255">
      <w:pPr>
        <w:pStyle w:val="UO-Text-85pt"/>
      </w:pPr>
      <w:r w:rsidRPr="00B42F61">
        <w:t>Name</w:t>
      </w:r>
    </w:p>
    <w:p w14:paraId="71C46398" w14:textId="77777777" w:rsidR="000A4255" w:rsidRPr="00B42F61" w:rsidRDefault="000A4255" w:rsidP="000A4255">
      <w:pPr>
        <w:pStyle w:val="UO-Text-85pt"/>
      </w:pPr>
      <w:r w:rsidRPr="00B42F61">
        <w:t>Name</w:t>
      </w:r>
    </w:p>
    <w:p w14:paraId="162DAA0B" w14:textId="77777777" w:rsidR="000A4255" w:rsidRPr="00B42F61" w:rsidRDefault="000A4255" w:rsidP="000A4255">
      <w:pPr>
        <w:pStyle w:val="UO-Text-85pt"/>
      </w:pPr>
      <w:r w:rsidRPr="00B42F61">
        <w:t>Name</w:t>
      </w:r>
    </w:p>
    <w:p w14:paraId="70E12A28" w14:textId="77777777" w:rsidR="000A4255" w:rsidRPr="00B42F61" w:rsidRDefault="000A4255" w:rsidP="000A4255">
      <w:pPr>
        <w:pStyle w:val="UO-Text-85pt"/>
      </w:pPr>
      <w:r w:rsidRPr="00B42F61">
        <w:t>Name</w:t>
      </w:r>
    </w:p>
    <w:p w14:paraId="091B2949" w14:textId="77777777" w:rsidR="000A4255" w:rsidRPr="00B42F61" w:rsidRDefault="000A4255" w:rsidP="000A4255">
      <w:pPr>
        <w:pStyle w:val="UO-Text-85pt"/>
      </w:pPr>
      <w:r w:rsidRPr="00B42F61">
        <w:t>Name</w:t>
      </w:r>
    </w:p>
    <w:p w14:paraId="720B8672" w14:textId="77777777" w:rsidR="000A4255" w:rsidRPr="00B42F61" w:rsidRDefault="000A4255" w:rsidP="000A4255">
      <w:pPr>
        <w:pStyle w:val="UO-Text-85pt"/>
      </w:pPr>
      <w:r w:rsidRPr="00B42F61">
        <w:t>Name</w:t>
      </w:r>
    </w:p>
    <w:p w14:paraId="3F31B4B5" w14:textId="77777777" w:rsidR="000A4255" w:rsidRPr="00B42F61" w:rsidRDefault="000A4255" w:rsidP="000A4255">
      <w:pPr>
        <w:pStyle w:val="UO-Text-85pt"/>
      </w:pPr>
      <w:r w:rsidRPr="00B42F61">
        <w:t>Name</w:t>
      </w:r>
    </w:p>
    <w:p w14:paraId="70EE4FCE" w14:textId="77777777" w:rsidR="000A4255" w:rsidRPr="00B42F61" w:rsidRDefault="000A4255" w:rsidP="000A4255">
      <w:pPr>
        <w:pStyle w:val="UO-Text-85pt"/>
      </w:pPr>
      <w:r w:rsidRPr="00B42F61">
        <w:t>Name</w:t>
      </w:r>
    </w:p>
    <w:p w14:paraId="017879B1" w14:textId="77777777" w:rsidR="000A4255" w:rsidRPr="00B42F61" w:rsidRDefault="000A4255" w:rsidP="000A4255">
      <w:pPr>
        <w:pStyle w:val="UO-Text-85pt"/>
      </w:pPr>
      <w:r w:rsidRPr="00B42F61">
        <w:t>Name</w:t>
      </w:r>
    </w:p>
    <w:p w14:paraId="05E12557" w14:textId="77777777" w:rsidR="000A4255" w:rsidRPr="00B42F61" w:rsidRDefault="000A4255" w:rsidP="000A4255">
      <w:pPr>
        <w:pStyle w:val="UO-Text-85pt"/>
      </w:pPr>
      <w:r w:rsidRPr="00B42F61">
        <w:t>Name</w:t>
      </w:r>
    </w:p>
    <w:p w14:paraId="29622A43" w14:textId="77777777" w:rsidR="000A4255" w:rsidRPr="00B42F61" w:rsidRDefault="000A4255" w:rsidP="000A4255">
      <w:pPr>
        <w:pStyle w:val="UO-Text-85pt"/>
      </w:pPr>
      <w:r w:rsidRPr="00B42F61">
        <w:t>Name</w:t>
      </w:r>
    </w:p>
    <w:p w14:paraId="35FC1F66" w14:textId="77777777" w:rsidR="000A4255" w:rsidRPr="00B42F61" w:rsidRDefault="000A4255" w:rsidP="000A4255">
      <w:pPr>
        <w:pStyle w:val="UO-Text-85pt"/>
      </w:pPr>
      <w:r w:rsidRPr="00B42F61">
        <w:t>Name</w:t>
      </w:r>
    </w:p>
    <w:p w14:paraId="244D6017" w14:textId="77777777" w:rsidR="000A4255" w:rsidRPr="00B42F61" w:rsidRDefault="000A4255" w:rsidP="000A4255">
      <w:pPr>
        <w:pStyle w:val="UO-Text-85pt"/>
      </w:pPr>
      <w:r w:rsidRPr="00B42F61">
        <w:t>Name</w:t>
      </w:r>
    </w:p>
    <w:p w14:paraId="476C0DEC" w14:textId="77777777" w:rsidR="000A4255" w:rsidRPr="00B42F61" w:rsidRDefault="000A4255" w:rsidP="000A4255">
      <w:pPr>
        <w:pStyle w:val="UO-Text-85pt"/>
      </w:pPr>
      <w:r w:rsidRPr="00B42F61">
        <w:t>Name</w:t>
      </w:r>
    </w:p>
    <w:p w14:paraId="175F0016" w14:textId="77777777" w:rsidR="000A4255" w:rsidRPr="00B42F61" w:rsidRDefault="000A4255" w:rsidP="000A4255">
      <w:pPr>
        <w:pStyle w:val="UO-Text-85pt"/>
      </w:pPr>
      <w:r w:rsidRPr="00B42F61">
        <w:t>Name</w:t>
      </w:r>
    </w:p>
    <w:p w14:paraId="32930E4E" w14:textId="77777777" w:rsidR="000A4255" w:rsidRPr="00B42F61" w:rsidRDefault="000A4255" w:rsidP="000A4255">
      <w:pPr>
        <w:pStyle w:val="UO-Text-85pt"/>
      </w:pPr>
      <w:r w:rsidRPr="00B42F61">
        <w:t>Name</w:t>
      </w:r>
    </w:p>
    <w:p w14:paraId="4E9896A9" w14:textId="77777777" w:rsidR="000A4255" w:rsidRPr="00B42F61" w:rsidRDefault="000A4255" w:rsidP="000A4255">
      <w:pPr>
        <w:pStyle w:val="UO-Text-85pt"/>
      </w:pPr>
      <w:r w:rsidRPr="00B42F61">
        <w:t>Name</w:t>
      </w:r>
    </w:p>
    <w:p w14:paraId="4ED8A071" w14:textId="77777777" w:rsidR="000A4255" w:rsidRPr="00B42F61" w:rsidRDefault="000A4255" w:rsidP="000A4255">
      <w:pPr>
        <w:pStyle w:val="UO-Text-85pt"/>
      </w:pPr>
      <w:r w:rsidRPr="00B42F61">
        <w:t>Name</w:t>
      </w:r>
    </w:p>
    <w:p w14:paraId="67900117" w14:textId="77777777" w:rsidR="000A4255" w:rsidRPr="00B42F61" w:rsidRDefault="000A4255" w:rsidP="000A4255">
      <w:pPr>
        <w:pStyle w:val="UO-Text-85pt"/>
      </w:pPr>
      <w:r w:rsidRPr="00B42F61">
        <w:t>Name</w:t>
      </w:r>
    </w:p>
    <w:p w14:paraId="1A86BABB" w14:textId="77777777" w:rsidR="000A4255" w:rsidRPr="00B42F61" w:rsidRDefault="000A4255" w:rsidP="000A4255">
      <w:pPr>
        <w:pStyle w:val="UO-Text-85pt"/>
      </w:pPr>
      <w:r w:rsidRPr="00B42F61">
        <w:t>Name</w:t>
      </w:r>
    </w:p>
    <w:p w14:paraId="3DB65693" w14:textId="77777777" w:rsidR="000A4255" w:rsidRPr="00B42F61" w:rsidRDefault="000A4255" w:rsidP="000A4255">
      <w:pPr>
        <w:pStyle w:val="UO-Text-85pt"/>
      </w:pPr>
      <w:r w:rsidRPr="00B42F61">
        <w:t>Name</w:t>
      </w:r>
    </w:p>
    <w:p w14:paraId="1724198D" w14:textId="77777777" w:rsidR="000A4255" w:rsidRPr="00B42F61" w:rsidRDefault="000A4255" w:rsidP="000A4255">
      <w:pPr>
        <w:pStyle w:val="UO-Text-85pt"/>
      </w:pPr>
      <w:r w:rsidRPr="00B42F61">
        <w:t>Name</w:t>
      </w:r>
    </w:p>
    <w:p w14:paraId="5EF4E906" w14:textId="77777777" w:rsidR="000A4255" w:rsidRPr="00B42F61" w:rsidRDefault="000A4255" w:rsidP="000A4255">
      <w:pPr>
        <w:pStyle w:val="UO-Text-85pt"/>
      </w:pPr>
      <w:r w:rsidRPr="00B42F61">
        <w:t>Name</w:t>
      </w:r>
    </w:p>
    <w:p w14:paraId="749C6ADC" w14:textId="77777777" w:rsidR="000A4255" w:rsidRPr="00B42F61" w:rsidRDefault="000A4255" w:rsidP="000A4255">
      <w:pPr>
        <w:pStyle w:val="UO-Text-85pt"/>
      </w:pPr>
      <w:r w:rsidRPr="00B42F61">
        <w:t>Name</w:t>
      </w:r>
    </w:p>
    <w:p w14:paraId="2FBC7867" w14:textId="77777777" w:rsidR="000A4255" w:rsidRPr="00B42F61" w:rsidRDefault="000A4255" w:rsidP="000A4255">
      <w:pPr>
        <w:pStyle w:val="UO-Text-85pt"/>
      </w:pPr>
      <w:r w:rsidRPr="00B42F61">
        <w:t>Name</w:t>
      </w:r>
    </w:p>
    <w:p w14:paraId="6C63D245" w14:textId="77777777" w:rsidR="000A4255" w:rsidRPr="00B42F61" w:rsidRDefault="000A4255" w:rsidP="000A4255">
      <w:pPr>
        <w:pStyle w:val="UO-Text-85pt"/>
      </w:pPr>
      <w:r w:rsidRPr="00B42F61">
        <w:t>Name</w:t>
      </w:r>
    </w:p>
    <w:p w14:paraId="4C868C83" w14:textId="77777777" w:rsidR="000A4255" w:rsidRPr="00B42F61" w:rsidRDefault="000A4255" w:rsidP="000A4255">
      <w:pPr>
        <w:pStyle w:val="UO-Text-85pt"/>
      </w:pPr>
      <w:r w:rsidRPr="00B42F61">
        <w:t>Name</w:t>
      </w:r>
    </w:p>
    <w:p w14:paraId="60C9698F" w14:textId="77777777" w:rsidR="000A4255" w:rsidRPr="00B42F61" w:rsidRDefault="000A4255" w:rsidP="000A4255">
      <w:pPr>
        <w:pStyle w:val="UO-Text-85pt"/>
      </w:pPr>
      <w:r w:rsidRPr="00B42F61">
        <w:t>Name</w:t>
      </w:r>
    </w:p>
    <w:p w14:paraId="29E38956" w14:textId="77777777" w:rsidR="000A4255" w:rsidRPr="00B42F61" w:rsidRDefault="000A4255" w:rsidP="000A4255">
      <w:pPr>
        <w:pStyle w:val="UO-Text-85pt"/>
      </w:pPr>
      <w:r w:rsidRPr="00B42F61">
        <w:t>Name</w:t>
      </w:r>
    </w:p>
    <w:p w14:paraId="191881C9" w14:textId="77777777" w:rsidR="000A4255" w:rsidRPr="001E4B6E" w:rsidRDefault="000A4255" w:rsidP="000A4255">
      <w:pPr>
        <w:pStyle w:val="UO-Text-85pt"/>
        <w:sectPr w:rsidR="000A4255" w:rsidRPr="001E4B6E" w:rsidSect="000A4255">
          <w:type w:val="continuous"/>
          <w:pgSz w:w="7920" w:h="12240"/>
          <w:pgMar w:top="720" w:right="720" w:bottom="720" w:left="720" w:header="720" w:footer="720" w:gutter="0"/>
          <w:cols w:space="720"/>
          <w:noEndnote/>
          <w:docGrid w:linePitch="326"/>
        </w:sectPr>
      </w:pPr>
      <w:r w:rsidRPr="00B42F61">
        <w:t>Name</w:t>
      </w:r>
    </w:p>
    <w:p w14:paraId="5C37B1D1" w14:textId="77777777" w:rsidR="000A4255" w:rsidRPr="001E4B6E" w:rsidRDefault="000A4255" w:rsidP="000A4255">
      <w:pPr>
        <w:pStyle w:val="UO-Text-85pt"/>
        <w:sectPr w:rsidR="000A4255" w:rsidRPr="001E4B6E" w:rsidSect="000A4255">
          <w:type w:val="continuous"/>
          <w:pgSz w:w="7920" w:h="12240"/>
          <w:pgMar w:top="720" w:right="720" w:bottom="720" w:left="720" w:header="720" w:footer="720" w:gutter="0"/>
          <w:cols w:space="720"/>
          <w:noEndnote/>
          <w:docGrid w:linePitch="326"/>
        </w:sectPr>
      </w:pPr>
    </w:p>
    <w:p w14:paraId="5FAD88CC" w14:textId="77777777" w:rsidR="000A4255" w:rsidRPr="001E4B6E" w:rsidRDefault="000A4255" w:rsidP="000A4255">
      <w:pPr>
        <w:pStyle w:val="UO-Text-85pt"/>
        <w:sectPr w:rsidR="000A4255" w:rsidRPr="001E4B6E" w:rsidSect="000A4255">
          <w:type w:val="continuous"/>
          <w:pgSz w:w="7920" w:h="12240"/>
          <w:pgMar w:top="720" w:right="720" w:bottom="720" w:left="720" w:header="720" w:footer="720" w:gutter="0"/>
          <w:cols w:space="720"/>
          <w:noEndnote/>
          <w:docGrid w:linePitch="326"/>
        </w:sectPr>
      </w:pPr>
    </w:p>
    <w:p w14:paraId="1F65ED34" w14:textId="77777777" w:rsidR="000A4255" w:rsidRPr="000A4255" w:rsidRDefault="000A4255" w:rsidP="000A4255">
      <w:pPr>
        <w:pStyle w:val="UO-7pt"/>
      </w:pPr>
      <w:r w:rsidRPr="000A4255">
        <w:rPr>
          <w:vertAlign w:val="superscript"/>
        </w:rPr>
        <w:t>1</w:t>
      </w:r>
      <w:r>
        <w:t xml:space="preserve"> </w:t>
      </w:r>
      <w:r w:rsidRPr="000A4255">
        <w:t xml:space="preserve">summa cum laude </w:t>
      </w:r>
      <w:r w:rsidRPr="000A4255">
        <w:rPr>
          <w:vertAlign w:val="superscript"/>
        </w:rPr>
        <w:t>2</w:t>
      </w:r>
      <w:r>
        <w:rPr>
          <w:vertAlign w:val="superscript"/>
        </w:rPr>
        <w:t xml:space="preserve"> </w:t>
      </w:r>
      <w:r w:rsidRPr="000A4255">
        <w:t>magna cum laude </w:t>
      </w:r>
      <w:r w:rsidRPr="000A4255">
        <w:rPr>
          <w:vertAlign w:val="superscript"/>
        </w:rPr>
        <w:t>3</w:t>
      </w:r>
      <w:r>
        <w:rPr>
          <w:vertAlign w:val="superscript"/>
        </w:rPr>
        <w:t xml:space="preserve"> </w:t>
      </w:r>
      <w:r w:rsidRPr="000A4255">
        <w:t>cum laude</w:t>
      </w:r>
      <w:r>
        <w:t xml:space="preserve"> </w:t>
      </w:r>
      <w:r w:rsidRPr="000A4255">
        <w:rPr>
          <w:vertAlign w:val="superscript"/>
        </w:rPr>
        <w:t>4</w:t>
      </w:r>
      <w:r>
        <w:rPr>
          <w:vertAlign w:val="superscript"/>
        </w:rPr>
        <w:t xml:space="preserve"> </w:t>
      </w:r>
      <w:r w:rsidRPr="000A4255">
        <w:t>Phi Beta Kappa</w:t>
      </w:r>
      <w:r>
        <w:rPr>
          <w:vertAlign w:val="superscript"/>
        </w:rPr>
        <w:t xml:space="preserve"> </w:t>
      </w:r>
      <w:r w:rsidRPr="000A4255">
        <w:rPr>
          <w:vertAlign w:val="superscript"/>
        </w:rPr>
        <w:t>5</w:t>
      </w:r>
      <w:r>
        <w:rPr>
          <w:vertAlign w:val="superscript"/>
        </w:rPr>
        <w:t xml:space="preserve"> </w:t>
      </w:r>
      <w:r w:rsidRPr="000A4255">
        <w:t>Oregon Six</w:t>
      </w:r>
      <w:r w:rsidRPr="000A4255">
        <w:softHyphen/>
      </w:r>
      <w:r>
        <w:t xml:space="preserve"> </w:t>
      </w:r>
      <w:r w:rsidRPr="000A4255">
        <w:rPr>
          <w:vertAlign w:val="superscript"/>
        </w:rPr>
        <w:t>6</w:t>
      </w:r>
      <w:r>
        <w:rPr>
          <w:vertAlign w:val="superscript"/>
        </w:rPr>
        <w:t xml:space="preserve"> </w:t>
      </w:r>
      <w:r w:rsidRPr="000A4255">
        <w:t>department honors</w:t>
      </w:r>
    </w:p>
    <w:p w14:paraId="74869594" w14:textId="272FECFF" w:rsidR="000A4255" w:rsidRPr="000A4255" w:rsidRDefault="000A4255" w:rsidP="000A4255">
      <w:pPr>
        <w:pStyle w:val="UO-default"/>
        <w:sectPr w:rsidR="000A4255" w:rsidRPr="000A4255" w:rsidSect="00F63FAE">
          <w:type w:val="continuous"/>
          <w:pgSz w:w="7920" w:h="12240"/>
          <w:pgMar w:top="720" w:right="720" w:bottom="720" w:left="720" w:header="720" w:footer="720" w:gutter="0"/>
          <w:cols w:space="720"/>
          <w:noEndnote/>
          <w:docGrid w:linePitch="326"/>
        </w:sectPr>
      </w:pPr>
    </w:p>
    <w:p w14:paraId="6A25479F" w14:textId="77777777" w:rsidR="00A14BF8" w:rsidRPr="001E4B6E" w:rsidRDefault="00A14BF8" w:rsidP="004F378A">
      <w:pPr>
        <w:pStyle w:val="UO-Text-85pt"/>
        <w:sectPr w:rsidR="00A14BF8" w:rsidRPr="001E4B6E" w:rsidSect="00F63FAE">
          <w:type w:val="continuous"/>
          <w:pgSz w:w="7920" w:h="12240"/>
          <w:pgMar w:top="720" w:right="720" w:bottom="720" w:left="720" w:header="720" w:footer="720" w:gutter="0"/>
          <w:cols w:space="720"/>
          <w:noEndnote/>
          <w:docGrid w:linePitch="326"/>
        </w:sectPr>
      </w:pPr>
    </w:p>
    <w:p w14:paraId="33399E84" w14:textId="77777777" w:rsidR="00A14BF8" w:rsidRPr="001E4B6E" w:rsidRDefault="00A14BF8" w:rsidP="004F378A">
      <w:pPr>
        <w:pStyle w:val="UO-Text-85pt"/>
        <w:sectPr w:rsidR="00A14BF8" w:rsidRPr="001E4B6E" w:rsidSect="00F63FAE">
          <w:type w:val="continuous"/>
          <w:pgSz w:w="7920" w:h="12240"/>
          <w:pgMar w:top="720" w:right="720" w:bottom="720" w:left="720" w:header="720" w:footer="720" w:gutter="0"/>
          <w:cols w:space="720"/>
          <w:noEndnote/>
          <w:docGrid w:linePitch="326"/>
        </w:sectPr>
      </w:pPr>
    </w:p>
    <w:p w14:paraId="6138221F" w14:textId="536E9EAD" w:rsidR="00556F25" w:rsidRPr="001E4B6E" w:rsidRDefault="00556F25" w:rsidP="000A4255">
      <w:pPr>
        <w:pStyle w:val="UO-Head12pt"/>
      </w:pPr>
      <w:r w:rsidRPr="001E4B6E">
        <w:lastRenderedPageBreak/>
        <w:t>University of Oregon</w:t>
      </w:r>
    </w:p>
    <w:p w14:paraId="4181F07B" w14:textId="77777777" w:rsidR="00556F25" w:rsidRPr="001E4B6E" w:rsidRDefault="00556F25" w:rsidP="00556F25">
      <w:pPr>
        <w:pStyle w:val="UO-default"/>
        <w:rPr>
          <w:rFonts w:ascii="Source Sans Pro" w:hAnsi="Source Sans Pro"/>
          <w:color w:val="000000" w:themeColor="text1"/>
        </w:rPr>
      </w:pPr>
    </w:p>
    <w:p w14:paraId="30F363C5" w14:textId="36344B09" w:rsidR="00556F25" w:rsidRPr="000A4255" w:rsidRDefault="00250EE5" w:rsidP="000A4255">
      <w:pPr>
        <w:pStyle w:val="UO-Text85pt"/>
      </w:pPr>
      <w:r w:rsidRPr="000A4255">
        <w:t xml:space="preserve">John </w:t>
      </w:r>
      <w:r w:rsidR="001E4B6E" w:rsidRPr="000A4255">
        <w:t>Karl Scholz</w:t>
      </w:r>
      <w:r w:rsidR="00556F25" w:rsidRPr="000A4255">
        <w:t>, President</w:t>
      </w:r>
    </w:p>
    <w:p w14:paraId="0447422E" w14:textId="59BD9E73" w:rsidR="00556F25" w:rsidRPr="000A4255" w:rsidRDefault="005C5576" w:rsidP="000A4255">
      <w:pPr>
        <w:pStyle w:val="UO-Text85pt"/>
      </w:pPr>
      <w:r w:rsidRPr="000A4255">
        <w:t>Christopher P. Long</w:t>
      </w:r>
      <w:r w:rsidR="00556F25" w:rsidRPr="000A4255">
        <w:t xml:space="preserve">, Provost and </w:t>
      </w:r>
      <w:r w:rsidR="001E4B6E" w:rsidRPr="000A4255">
        <w:t>Senior</w:t>
      </w:r>
      <w:r w:rsidR="00556F25" w:rsidRPr="000A4255">
        <w:t xml:space="preserve"> Vice President</w:t>
      </w:r>
    </w:p>
    <w:p w14:paraId="3CC2885F" w14:textId="594CA167" w:rsidR="00556F25" w:rsidRPr="000A4255" w:rsidRDefault="6BE5A78E" w:rsidP="000A4255">
      <w:pPr>
        <w:pStyle w:val="UO-Text85pt"/>
      </w:pPr>
      <w:r w:rsidRPr="000A4255">
        <w:t>Name Here</w:t>
      </w:r>
      <w:r w:rsidR="589D138D" w:rsidRPr="000A4255">
        <w:t>, Dean</w:t>
      </w:r>
      <w:r w:rsidR="6C2AEA35" w:rsidRPr="000A4255">
        <w:t xml:space="preserve">, </w:t>
      </w:r>
      <w:r w:rsidR="00790853" w:rsidRPr="000A4255">
        <w:t>named/endowed position if applicable</w:t>
      </w:r>
    </w:p>
    <w:p w14:paraId="0DF67E0E" w14:textId="77777777" w:rsidR="00556F25" w:rsidRPr="001E4B6E" w:rsidRDefault="00556F25" w:rsidP="004F378A">
      <w:pPr>
        <w:pStyle w:val="UO-Text85pt"/>
      </w:pPr>
    </w:p>
    <w:p w14:paraId="444E94E2" w14:textId="77777777" w:rsidR="00556F25" w:rsidRPr="001E4B6E" w:rsidRDefault="00556F25" w:rsidP="004F378A">
      <w:pPr>
        <w:pStyle w:val="UO-Text85pt"/>
      </w:pPr>
    </w:p>
    <w:p w14:paraId="15B28BFA" w14:textId="77777777" w:rsidR="00556F25" w:rsidRPr="001E4B6E" w:rsidRDefault="00556F25" w:rsidP="00556F25">
      <w:pPr>
        <w:pStyle w:val="UO-default"/>
        <w:rPr>
          <w:rFonts w:ascii="Source Sans Pro" w:hAnsi="Source Sans Pro"/>
          <w:color w:val="000000" w:themeColor="text1"/>
        </w:rPr>
      </w:pPr>
    </w:p>
    <w:p w14:paraId="7DB0C28B" w14:textId="77777777" w:rsidR="00556F25" w:rsidRPr="000A4255" w:rsidRDefault="00556F25" w:rsidP="000A4255">
      <w:pPr>
        <w:pStyle w:val="UO-Head12pt"/>
      </w:pPr>
      <w:r w:rsidRPr="000A4255">
        <w:t>Alumni Association</w:t>
      </w:r>
    </w:p>
    <w:p w14:paraId="01244EB4" w14:textId="77777777" w:rsidR="00556F25" w:rsidRPr="001E4B6E" w:rsidRDefault="00556F25" w:rsidP="00556F25">
      <w:pPr>
        <w:pStyle w:val="UO-default"/>
        <w:rPr>
          <w:rFonts w:ascii="Source Sans Pro" w:hAnsi="Source Sans Pro"/>
          <w:color w:val="000000" w:themeColor="text1"/>
        </w:rPr>
      </w:pPr>
    </w:p>
    <w:p w14:paraId="68EBFAC6" w14:textId="77777777" w:rsidR="00556F25" w:rsidRPr="001E4B6E" w:rsidRDefault="00556F25" w:rsidP="000A4255">
      <w:pPr>
        <w:pStyle w:val="UO-Text-85pt"/>
      </w:pPr>
      <w:r w:rsidRPr="24582FCC">
        <w:t xml:space="preserve">To learn more about the UO Alumni Association, visit </w:t>
      </w:r>
      <w:r w:rsidRPr="00F95E66">
        <w:rPr>
          <w:b/>
          <w:bCs/>
        </w:rPr>
        <w:t>alumni.uoregon.edu</w:t>
      </w:r>
      <w:r w:rsidRPr="24582FCC">
        <w:t xml:space="preserve"> </w:t>
      </w:r>
    </w:p>
    <w:p w14:paraId="40005E4A" w14:textId="77777777" w:rsidR="00556F25" w:rsidRPr="001E4B6E" w:rsidRDefault="00556F25" w:rsidP="00556F25">
      <w:pPr>
        <w:pStyle w:val="UO-default"/>
        <w:rPr>
          <w:rFonts w:ascii="Source Sans Pro" w:hAnsi="Source Sans Pro"/>
          <w:color w:val="000000" w:themeColor="text1"/>
          <w:sz w:val="18"/>
          <w:szCs w:val="18"/>
        </w:rPr>
      </w:pPr>
    </w:p>
    <w:p w14:paraId="692E1273" w14:textId="77777777" w:rsidR="00556F25" w:rsidRPr="001E4B6E" w:rsidRDefault="00556F25" w:rsidP="00556F25">
      <w:pPr>
        <w:rPr>
          <w:rFonts w:ascii="Source Sans Pro" w:hAnsi="Source Sans Pro" w:cs="Calibri"/>
          <w:color w:val="000000" w:themeColor="text1"/>
          <w:sz w:val="17"/>
          <w:szCs w:val="22"/>
        </w:rPr>
        <w:sectPr w:rsidR="00556F25" w:rsidRPr="001E4B6E" w:rsidSect="00F63FAE">
          <w:footerReference w:type="default" r:id="rId11"/>
          <w:type w:val="continuous"/>
          <w:pgSz w:w="7920" w:h="12240"/>
          <w:pgMar w:top="720" w:right="720" w:bottom="720" w:left="720" w:header="720" w:footer="720" w:gutter="0"/>
          <w:cols w:space="720"/>
          <w:noEndnote/>
          <w:docGrid w:linePitch="326"/>
        </w:sectPr>
      </w:pPr>
    </w:p>
    <w:p w14:paraId="2786B041" w14:textId="77777777" w:rsidR="00556F25" w:rsidRPr="001E4B6E" w:rsidRDefault="00556F25" w:rsidP="00556F25">
      <w:pPr>
        <w:rPr>
          <w:rFonts w:ascii="Source Sans Pro" w:hAnsi="Source Sans Pro"/>
          <w:color w:val="000000" w:themeColor="text1"/>
        </w:rPr>
      </w:pPr>
    </w:p>
    <w:p w14:paraId="7524655B" w14:textId="77777777" w:rsidR="00556F25" w:rsidRPr="001E4B6E" w:rsidRDefault="00556F25" w:rsidP="00556F25">
      <w:pPr>
        <w:rPr>
          <w:rFonts w:ascii="Source Sans Pro" w:hAnsi="Source Sans Pro"/>
          <w:color w:val="000000" w:themeColor="text1"/>
        </w:rPr>
      </w:pPr>
    </w:p>
    <w:p w14:paraId="0023F3D7" w14:textId="77777777" w:rsidR="001E4B6E" w:rsidRPr="001E4B6E" w:rsidRDefault="001E4B6E" w:rsidP="00556F25">
      <w:pPr>
        <w:rPr>
          <w:rFonts w:ascii="Source Sans Pro" w:hAnsi="Source Sans Pro" w:cs="Open Sans"/>
          <w:color w:val="000000" w:themeColor="text1"/>
        </w:rPr>
        <w:sectPr w:rsidR="001E4B6E" w:rsidRPr="001E4B6E" w:rsidSect="00F63FAE">
          <w:type w:val="continuous"/>
          <w:pgSz w:w="7920" w:h="12240"/>
          <w:pgMar w:top="720" w:right="720" w:bottom="720" w:left="720" w:header="720" w:footer="720" w:gutter="0"/>
          <w:cols w:space="720"/>
          <w:noEndnote/>
          <w:docGrid w:linePitch="326"/>
        </w:sectPr>
      </w:pPr>
    </w:p>
    <w:p w14:paraId="105159A9" w14:textId="77777777" w:rsidR="00556F25" w:rsidRPr="001E4B6E" w:rsidRDefault="00556F25" w:rsidP="000A4255">
      <w:pPr>
        <w:pStyle w:val="UO-Head12pt"/>
      </w:pPr>
      <w:r w:rsidRPr="001E4B6E">
        <w:t>Honoring Native Peoples and Lands</w:t>
      </w:r>
    </w:p>
    <w:p w14:paraId="7FB37DA7" w14:textId="77777777" w:rsidR="001E4B6E" w:rsidRDefault="001E4B6E" w:rsidP="00556F25">
      <w:pPr>
        <w:rPr>
          <w:rFonts w:ascii="Source Sans Pro" w:hAnsi="Source Sans Pro" w:cstheme="majorHAnsi"/>
          <w:color w:val="000000" w:themeColor="text1"/>
          <w:sz w:val="20"/>
          <w:szCs w:val="20"/>
        </w:rPr>
      </w:pPr>
    </w:p>
    <w:p w14:paraId="0472FE65" w14:textId="77777777" w:rsidR="00346F9D" w:rsidRPr="00346F9D" w:rsidRDefault="00346F9D" w:rsidP="000A4255">
      <w:pPr>
        <w:pStyle w:val="UO-Text-85pt"/>
        <w:spacing w:after="120"/>
      </w:pPr>
      <w:r w:rsidRPr="24582FCC">
        <w:t xml:space="preserve">The University of Oregon is located on </w:t>
      </w:r>
      <w:proofErr w:type="spellStart"/>
      <w:r w:rsidRPr="24582FCC">
        <w:t>Kalapuya</w:t>
      </w:r>
      <w:proofErr w:type="spellEnd"/>
      <w:r w:rsidRPr="24582FCC">
        <w:t xml:space="preserve"> </w:t>
      </w:r>
      <w:proofErr w:type="spellStart"/>
      <w:r w:rsidRPr="24582FCC">
        <w:t>Ilihi</w:t>
      </w:r>
      <w:proofErr w:type="spellEnd"/>
      <w:r w:rsidRPr="24582FCC">
        <w:t xml:space="preserve">, the traditional indigenous homeland of the </w:t>
      </w:r>
      <w:proofErr w:type="spellStart"/>
      <w:r w:rsidRPr="24582FCC">
        <w:t>Kalapuya</w:t>
      </w:r>
      <w:proofErr w:type="spellEnd"/>
      <w:r w:rsidRPr="24582FCC">
        <w:t xml:space="preserve"> people. Following treaties between 1851 and 1855, </w:t>
      </w:r>
      <w:proofErr w:type="spellStart"/>
      <w:r w:rsidRPr="24582FCC">
        <w:t>Kalapuya</w:t>
      </w:r>
      <w:proofErr w:type="spellEnd"/>
      <w:r w:rsidRPr="24582FCC">
        <w:t xml:space="preserve"> people were dispossessed of their indigenous homeland by the United States government and forcibly removed to the Coast Reservation in Western Oregon. Today, descendants are citizens of the Confederated Tribes of the Grand Ronde Community of Oregon and the Confederated Tribes of the Siletz Indians of Oregon, and continue to make important contributions in their communities, at UO, and across the land we now refer to as Oregon.</w:t>
      </w:r>
    </w:p>
    <w:p w14:paraId="4A961F8A" w14:textId="77777777" w:rsidR="00346F9D" w:rsidRDefault="00346F9D" w:rsidP="000A4255">
      <w:pPr>
        <w:pStyle w:val="UO-Text-85pt"/>
        <w:spacing w:after="120"/>
        <w:rPr>
          <w:rFonts w:cstheme="majorHAnsi"/>
        </w:rPr>
      </w:pPr>
      <w:r w:rsidRPr="00346F9D">
        <w:rPr>
          <w:rFonts w:cstheme="majorHAnsi"/>
        </w:rPr>
        <w:t>We express our respect for all federally recognized tribal nations of Oregon. This includes the Burns Paiute Tribe; the Confederated Tribes of the Coos, Lower Umpqua and Siuslaw Indians; the Confederated Tribes of the Grand Ronde Community of Oregon; the Confederated Tribes of Siletz Indians of Oregon; the Confederated Tribes of the Umatilla Indian Reservation; the Confederated Tribes of Warm Springs; the Coquille Indian Tribe; the Cow Creek Band of Umpqua Tribe of Indians; and the Klamath Tribes. We also express our respect for all other displaced Indigenous peoples who call Oregon home.</w:t>
      </w:r>
    </w:p>
    <w:p w14:paraId="6CF3183D" w14:textId="77777777" w:rsidR="00346F9D" w:rsidRPr="00346F9D" w:rsidRDefault="00346F9D" w:rsidP="24582FCC">
      <w:pPr>
        <w:pStyle w:val="AAEO"/>
        <w:rPr>
          <w:rFonts w:ascii="Source Sans Pro" w:hAnsi="Source Sans Pro" w:cstheme="majorBidi"/>
          <w:color w:val="000000" w:themeColor="text1"/>
          <w:sz w:val="17"/>
          <w:szCs w:val="17"/>
        </w:rPr>
      </w:pPr>
    </w:p>
    <w:p w14:paraId="447D2FC5" w14:textId="77777777" w:rsidR="00F95E66" w:rsidRDefault="00F95E66" w:rsidP="00F95E66">
      <w:pPr>
        <w:pStyle w:val="AAEO"/>
        <w:rPr>
          <w:rFonts w:ascii="Source Sans Pro" w:hAnsi="Source Sans Pro" w:cs="United Sans Rg Lt"/>
          <w:color w:val="000000" w:themeColor="text1"/>
          <w:spacing w:val="1"/>
        </w:rPr>
      </w:pPr>
    </w:p>
    <w:p w14:paraId="7E4E2098" w14:textId="2ABCBEB0" w:rsidR="001E4B6E" w:rsidRPr="000A4255" w:rsidRDefault="001E4B6E" w:rsidP="000A4255">
      <w:pPr>
        <w:pStyle w:val="UO-7pt"/>
        <w:jc w:val="center"/>
        <w:sectPr w:rsidR="001E4B6E" w:rsidRPr="000A4255" w:rsidSect="00F63FAE">
          <w:type w:val="continuous"/>
          <w:pgSz w:w="7920" w:h="12240"/>
          <w:pgMar w:top="720" w:right="720" w:bottom="720" w:left="720" w:header="720" w:footer="720" w:gutter="0"/>
          <w:cols w:space="720"/>
          <w:noEndnote/>
          <w:docGrid w:linePitch="326"/>
        </w:sectPr>
      </w:pPr>
      <w:r w:rsidRPr="000A4255">
        <w:t>An equal</w:t>
      </w:r>
      <w:r w:rsidR="007E261B" w:rsidRPr="000A4255">
        <w:t>-</w:t>
      </w:r>
      <w:r w:rsidRPr="000A4255">
        <w:t>opportunity, affirmative</w:t>
      </w:r>
      <w:r w:rsidR="007E261B" w:rsidRPr="000A4255">
        <w:t>-</w:t>
      </w:r>
      <w:r w:rsidRPr="000A4255">
        <w:t>action institution committed to cultural diversity and</w:t>
      </w:r>
      <w:r w:rsidRPr="000A4255">
        <w:br/>
        <w:t>compliance with the Americans with Disabilities Act. © 202</w:t>
      </w:r>
      <w:r w:rsidR="000A4255">
        <w:t>5</w:t>
      </w:r>
      <w:r w:rsidRPr="000A4255">
        <w:t xml:space="preserve"> University of Oregon</w:t>
      </w:r>
    </w:p>
    <w:p w14:paraId="02BD0C7A" w14:textId="77777777" w:rsidR="00770B77" w:rsidRPr="001E4B6E" w:rsidRDefault="00770B77" w:rsidP="00770B77">
      <w:pPr>
        <w:pStyle w:val="UO-default"/>
        <w:rPr>
          <w:rFonts w:ascii="Source Sans Pro" w:hAnsi="Source Sans Pro"/>
          <w:color w:val="000000" w:themeColor="text1"/>
        </w:rPr>
        <w:sectPr w:rsidR="00770B77" w:rsidRPr="001E4B6E" w:rsidSect="00F63FAE">
          <w:type w:val="continuous"/>
          <w:pgSz w:w="7920" w:h="12240"/>
          <w:pgMar w:top="720" w:right="720" w:bottom="720" w:left="720" w:header="720" w:footer="720" w:gutter="0"/>
          <w:cols w:space="720"/>
          <w:noEndnote/>
          <w:docGrid w:linePitch="326"/>
        </w:sectPr>
      </w:pPr>
    </w:p>
    <w:p w14:paraId="3B213CF9" w14:textId="6B473943" w:rsidR="00770B77" w:rsidRPr="001E4B6E" w:rsidRDefault="00770B77" w:rsidP="00CA2A99">
      <w:pPr>
        <w:rPr>
          <w:rFonts w:ascii="Source Sans Pro" w:hAnsi="Source Sans Pro"/>
          <w:color w:val="000000" w:themeColor="text1"/>
        </w:rPr>
      </w:pPr>
    </w:p>
    <w:sectPr w:rsidR="00770B77" w:rsidRPr="001E4B6E" w:rsidSect="00F63FAE">
      <w:type w:val="continuous"/>
      <w:pgSz w:w="7920" w:h="122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9FA87" w14:textId="77777777" w:rsidR="00552056" w:rsidRDefault="00552056" w:rsidP="00010815">
      <w:r>
        <w:separator/>
      </w:r>
    </w:p>
  </w:endnote>
  <w:endnote w:type="continuationSeparator" w:id="0">
    <w:p w14:paraId="1232843E" w14:textId="77777777" w:rsidR="00552056" w:rsidRDefault="00552056" w:rsidP="0001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Times New Roman (Headings CS)">
    <w:altName w:val="Times New Roman"/>
    <w:panose1 w:val="020B0604020202020204"/>
    <w:charset w:val="00"/>
    <w:family w:val="roman"/>
    <w:pitch w:val="variable"/>
    <w:sig w:usb0="E0002AFF" w:usb1="C0007841"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KievitPro-Light">
    <w:altName w:val="Calibri"/>
    <w:panose1 w:val="020B0604020202020204"/>
    <w:charset w:val="00"/>
    <w:family w:val="swiss"/>
    <w:notTrueType/>
    <w:pitch w:val="variable"/>
    <w:sig w:usb0="A00002FF" w:usb1="4000205B" w:usb2="00000000" w:usb3="00000000" w:csb0="0000009F" w:csb1="00000000"/>
  </w:font>
  <w:font w:name="KievitPro-Bold">
    <w:panose1 w:val="020B0804030101020102"/>
    <w:charset w:val="00"/>
    <w:family w:val="swiss"/>
    <w:notTrueType/>
    <w:pitch w:val="variable"/>
    <w:sig w:usb0="A00002FF" w:usb1="4000205B"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KievitPro-Regular">
    <w:panose1 w:val="020B0504030101020102"/>
    <w:charset w:val="00"/>
    <w:family w:val="swiss"/>
    <w:notTrueType/>
    <w:pitch w:val="variable"/>
    <w:sig w:usb0="A00002FF" w:usb1="4000205B" w:usb2="00000000" w:usb3="00000000" w:csb0="0000009F" w:csb1="00000000"/>
  </w:font>
  <w:font w:name="United Sans Rg Md">
    <w:panose1 w:val="00000000000000000000"/>
    <w:charset w:val="4D"/>
    <w:family w:val="auto"/>
    <w:notTrueType/>
    <w:pitch w:val="variable"/>
    <w:sig w:usb0="8000002F" w:usb1="5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United Sans Rg Lt">
    <w:panose1 w:val="00000000000000000000"/>
    <w:charset w:val="4D"/>
    <w:family w:val="auto"/>
    <w:pitch w:val="variable"/>
    <w:sig w:usb0="8000002F" w:usb1="5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F103B" w14:textId="77777777" w:rsidR="00010815" w:rsidRDefault="00010815" w:rsidP="00734AE3">
    <w:pPr>
      <w:pStyle w:val="UO-8pt"/>
    </w:pPr>
  </w:p>
  <w:p w14:paraId="509E6746" w14:textId="77777777" w:rsidR="00010815" w:rsidRDefault="000108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2D47A" w14:textId="77777777" w:rsidR="00556F25" w:rsidRDefault="00556F25" w:rsidP="00734AE3">
    <w:pPr>
      <w:pStyle w:val="UO-8pt"/>
    </w:pPr>
  </w:p>
  <w:p w14:paraId="248E3167" w14:textId="77777777" w:rsidR="00556F25" w:rsidRDefault="00556F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3D5D4" w14:textId="77777777" w:rsidR="00552056" w:rsidRDefault="00552056" w:rsidP="00010815">
      <w:r>
        <w:separator/>
      </w:r>
    </w:p>
  </w:footnote>
  <w:footnote w:type="continuationSeparator" w:id="0">
    <w:p w14:paraId="11EE3FF8" w14:textId="77777777" w:rsidR="00552056" w:rsidRDefault="00552056" w:rsidP="00010815">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FEE30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1E028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1E72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B26F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52C9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7434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4C94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04C1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627B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2275EA"/>
    <w:lvl w:ilvl="0">
      <w:start w:val="1"/>
      <w:numFmt w:val="bullet"/>
      <w:lvlText w:val=""/>
      <w:lvlJc w:val="left"/>
      <w:pPr>
        <w:tabs>
          <w:tab w:val="num" w:pos="360"/>
        </w:tabs>
        <w:ind w:left="360" w:hanging="360"/>
      </w:pPr>
      <w:rPr>
        <w:rFonts w:ascii="Symbol" w:hAnsi="Symbol" w:hint="default"/>
      </w:rPr>
    </w:lvl>
  </w:abstractNum>
  <w:num w:numId="1" w16cid:durableId="864754100">
    <w:abstractNumId w:val="0"/>
  </w:num>
  <w:num w:numId="2" w16cid:durableId="457653021">
    <w:abstractNumId w:val="1"/>
  </w:num>
  <w:num w:numId="3" w16cid:durableId="514345569">
    <w:abstractNumId w:val="2"/>
  </w:num>
  <w:num w:numId="4" w16cid:durableId="1587765420">
    <w:abstractNumId w:val="3"/>
  </w:num>
  <w:num w:numId="5" w16cid:durableId="771706104">
    <w:abstractNumId w:val="8"/>
  </w:num>
  <w:num w:numId="6" w16cid:durableId="167519894">
    <w:abstractNumId w:val="4"/>
  </w:num>
  <w:num w:numId="7" w16cid:durableId="58523650">
    <w:abstractNumId w:val="5"/>
  </w:num>
  <w:num w:numId="8" w16cid:durableId="871263032">
    <w:abstractNumId w:val="6"/>
  </w:num>
  <w:num w:numId="9" w16cid:durableId="174461217">
    <w:abstractNumId w:val="7"/>
  </w:num>
  <w:num w:numId="10" w16cid:durableId="2143375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25"/>
    <w:rsid w:val="00010815"/>
    <w:rsid w:val="000322CD"/>
    <w:rsid w:val="0003366F"/>
    <w:rsid w:val="0003674B"/>
    <w:rsid w:val="00097E96"/>
    <w:rsid w:val="000A4255"/>
    <w:rsid w:val="000B7D22"/>
    <w:rsid w:val="000F496E"/>
    <w:rsid w:val="001052F5"/>
    <w:rsid w:val="00116D19"/>
    <w:rsid w:val="001460A6"/>
    <w:rsid w:val="00163E5B"/>
    <w:rsid w:val="00164E47"/>
    <w:rsid w:val="00191874"/>
    <w:rsid w:val="001B0FDC"/>
    <w:rsid w:val="001D63E1"/>
    <w:rsid w:val="001E4B6E"/>
    <w:rsid w:val="001F2A4B"/>
    <w:rsid w:val="00207F18"/>
    <w:rsid w:val="00236886"/>
    <w:rsid w:val="002418ED"/>
    <w:rsid w:val="002456DA"/>
    <w:rsid w:val="00250EE5"/>
    <w:rsid w:val="00296CF2"/>
    <w:rsid w:val="002B1D94"/>
    <w:rsid w:val="002B7656"/>
    <w:rsid w:val="00346F9D"/>
    <w:rsid w:val="00391274"/>
    <w:rsid w:val="003E4971"/>
    <w:rsid w:val="004111B3"/>
    <w:rsid w:val="00432F8C"/>
    <w:rsid w:val="0043522C"/>
    <w:rsid w:val="00440E7B"/>
    <w:rsid w:val="0044311F"/>
    <w:rsid w:val="00455BE2"/>
    <w:rsid w:val="00484EB7"/>
    <w:rsid w:val="004E4E28"/>
    <w:rsid w:val="004F378A"/>
    <w:rsid w:val="00504205"/>
    <w:rsid w:val="00521E2F"/>
    <w:rsid w:val="0054112C"/>
    <w:rsid w:val="00552056"/>
    <w:rsid w:val="00556F25"/>
    <w:rsid w:val="00580D9F"/>
    <w:rsid w:val="005C42EF"/>
    <w:rsid w:val="005C5576"/>
    <w:rsid w:val="005E17B5"/>
    <w:rsid w:val="005E3E43"/>
    <w:rsid w:val="00654862"/>
    <w:rsid w:val="00694D70"/>
    <w:rsid w:val="006B52D7"/>
    <w:rsid w:val="0071688F"/>
    <w:rsid w:val="007223EA"/>
    <w:rsid w:val="00734AE3"/>
    <w:rsid w:val="00754308"/>
    <w:rsid w:val="00770B77"/>
    <w:rsid w:val="0077190A"/>
    <w:rsid w:val="00790853"/>
    <w:rsid w:val="007C0C19"/>
    <w:rsid w:val="007C2DCA"/>
    <w:rsid w:val="007C4747"/>
    <w:rsid w:val="007D623C"/>
    <w:rsid w:val="007E1505"/>
    <w:rsid w:val="007E261B"/>
    <w:rsid w:val="00801F38"/>
    <w:rsid w:val="00844708"/>
    <w:rsid w:val="0084484F"/>
    <w:rsid w:val="00851082"/>
    <w:rsid w:val="008A6181"/>
    <w:rsid w:val="008B37C4"/>
    <w:rsid w:val="008C41A3"/>
    <w:rsid w:val="008C4C10"/>
    <w:rsid w:val="008D4D9A"/>
    <w:rsid w:val="00917EAE"/>
    <w:rsid w:val="0092366B"/>
    <w:rsid w:val="00976AD5"/>
    <w:rsid w:val="0097790A"/>
    <w:rsid w:val="009C5CDE"/>
    <w:rsid w:val="009E62C6"/>
    <w:rsid w:val="009F1CD3"/>
    <w:rsid w:val="009F3963"/>
    <w:rsid w:val="009F405A"/>
    <w:rsid w:val="00A004DD"/>
    <w:rsid w:val="00A025F4"/>
    <w:rsid w:val="00A14BF8"/>
    <w:rsid w:val="00A321BD"/>
    <w:rsid w:val="00A55159"/>
    <w:rsid w:val="00A662B1"/>
    <w:rsid w:val="00A762A7"/>
    <w:rsid w:val="00AA2AF0"/>
    <w:rsid w:val="00AA415F"/>
    <w:rsid w:val="00AB3FF9"/>
    <w:rsid w:val="00AB4209"/>
    <w:rsid w:val="00B42F61"/>
    <w:rsid w:val="00B507D8"/>
    <w:rsid w:val="00C1659D"/>
    <w:rsid w:val="00C43615"/>
    <w:rsid w:val="00C97149"/>
    <w:rsid w:val="00CA2A99"/>
    <w:rsid w:val="00CA654B"/>
    <w:rsid w:val="00CB01FD"/>
    <w:rsid w:val="00CD7D34"/>
    <w:rsid w:val="00D3601F"/>
    <w:rsid w:val="00D55ACF"/>
    <w:rsid w:val="00D834AE"/>
    <w:rsid w:val="00DC4E76"/>
    <w:rsid w:val="00DE7D7F"/>
    <w:rsid w:val="00E25808"/>
    <w:rsid w:val="00E25875"/>
    <w:rsid w:val="00E416CB"/>
    <w:rsid w:val="00E435DB"/>
    <w:rsid w:val="00E941B9"/>
    <w:rsid w:val="00EA00EE"/>
    <w:rsid w:val="00EA5AFC"/>
    <w:rsid w:val="00F12274"/>
    <w:rsid w:val="00F176D5"/>
    <w:rsid w:val="00F4350F"/>
    <w:rsid w:val="00F63FAE"/>
    <w:rsid w:val="00F73837"/>
    <w:rsid w:val="00F95E66"/>
    <w:rsid w:val="017021AB"/>
    <w:rsid w:val="031613B4"/>
    <w:rsid w:val="03648557"/>
    <w:rsid w:val="0531AF66"/>
    <w:rsid w:val="05B65EEE"/>
    <w:rsid w:val="06A57A73"/>
    <w:rsid w:val="079D0E63"/>
    <w:rsid w:val="09AEE9A6"/>
    <w:rsid w:val="0BEA2BEF"/>
    <w:rsid w:val="0C82ABF1"/>
    <w:rsid w:val="10C07697"/>
    <w:rsid w:val="114EBF23"/>
    <w:rsid w:val="11C8F3D0"/>
    <w:rsid w:val="1387458A"/>
    <w:rsid w:val="142CD14B"/>
    <w:rsid w:val="148156C1"/>
    <w:rsid w:val="14F3B539"/>
    <w:rsid w:val="15009492"/>
    <w:rsid w:val="178E89B7"/>
    <w:rsid w:val="18571F2D"/>
    <w:rsid w:val="192A5A18"/>
    <w:rsid w:val="1A249441"/>
    <w:rsid w:val="1C5847E7"/>
    <w:rsid w:val="1E231AF6"/>
    <w:rsid w:val="1E9463BB"/>
    <w:rsid w:val="22242C1A"/>
    <w:rsid w:val="233F6EF9"/>
    <w:rsid w:val="235B674D"/>
    <w:rsid w:val="24582FCC"/>
    <w:rsid w:val="2ADF415F"/>
    <w:rsid w:val="2CFCA414"/>
    <w:rsid w:val="2D813F9F"/>
    <w:rsid w:val="2E070138"/>
    <w:rsid w:val="30459C36"/>
    <w:rsid w:val="31CBF1D4"/>
    <w:rsid w:val="328B475F"/>
    <w:rsid w:val="32C2D15E"/>
    <w:rsid w:val="336E1774"/>
    <w:rsid w:val="33B847CB"/>
    <w:rsid w:val="33CA2E9B"/>
    <w:rsid w:val="34517B09"/>
    <w:rsid w:val="363C4C78"/>
    <w:rsid w:val="392860BB"/>
    <w:rsid w:val="3A7DE332"/>
    <w:rsid w:val="3BC3CE01"/>
    <w:rsid w:val="3C662A65"/>
    <w:rsid w:val="40457BEF"/>
    <w:rsid w:val="4056695D"/>
    <w:rsid w:val="41CBFE11"/>
    <w:rsid w:val="430CD123"/>
    <w:rsid w:val="438B08DF"/>
    <w:rsid w:val="43ECFC60"/>
    <w:rsid w:val="4489B7AB"/>
    <w:rsid w:val="4532F84A"/>
    <w:rsid w:val="4727641F"/>
    <w:rsid w:val="48097C8F"/>
    <w:rsid w:val="48582B04"/>
    <w:rsid w:val="49FFCAF9"/>
    <w:rsid w:val="4BECBC22"/>
    <w:rsid w:val="4C074545"/>
    <w:rsid w:val="4C738DA8"/>
    <w:rsid w:val="4D138D6E"/>
    <w:rsid w:val="504B2E30"/>
    <w:rsid w:val="50D3ED1E"/>
    <w:rsid w:val="577EA5DA"/>
    <w:rsid w:val="589D138D"/>
    <w:rsid w:val="5C34C050"/>
    <w:rsid w:val="5D3C2443"/>
    <w:rsid w:val="5DD4B414"/>
    <w:rsid w:val="5F708475"/>
    <w:rsid w:val="5FE55FF6"/>
    <w:rsid w:val="6327C0F5"/>
    <w:rsid w:val="65C69D9C"/>
    <w:rsid w:val="6688DE1E"/>
    <w:rsid w:val="669EE5EB"/>
    <w:rsid w:val="671E0596"/>
    <w:rsid w:val="6A53E9C5"/>
    <w:rsid w:val="6BE5A78E"/>
    <w:rsid w:val="6C2AEA35"/>
    <w:rsid w:val="6CC529BD"/>
    <w:rsid w:val="6E2D4ED0"/>
    <w:rsid w:val="6F3F69A1"/>
    <w:rsid w:val="6F6D7FE2"/>
    <w:rsid w:val="7006C58F"/>
    <w:rsid w:val="72E67258"/>
    <w:rsid w:val="73EFFA8E"/>
    <w:rsid w:val="741DEC2C"/>
    <w:rsid w:val="754A56E4"/>
    <w:rsid w:val="76BAEBDC"/>
    <w:rsid w:val="77FDD89E"/>
    <w:rsid w:val="78D7BD66"/>
    <w:rsid w:val="7BA3F57C"/>
    <w:rsid w:val="7D269D80"/>
    <w:rsid w:val="7F296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15E2"/>
  <w14:defaultImageDpi w14:val="32767"/>
  <w15:chartTrackingRefBased/>
  <w15:docId w15:val="{A8DEF79B-0A34-5044-B72C-BC55AA0B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F12274"/>
    <w:rPr>
      <w:rFonts w:ascii="Open Sans" w:hAnsi="Open Sans"/>
    </w:rPr>
  </w:style>
  <w:style w:type="paragraph" w:styleId="Heading1">
    <w:name w:val="heading 1"/>
    <w:basedOn w:val="UO-default"/>
    <w:next w:val="UO-default"/>
    <w:link w:val="Heading1Char"/>
    <w:uiPriority w:val="9"/>
    <w:rsid w:val="0044311F"/>
    <w:pPr>
      <w:keepNext/>
      <w:keepLines/>
      <w:spacing w:before="240"/>
      <w:outlineLvl w:val="0"/>
    </w:pPr>
    <w:rPr>
      <w:rFonts w:eastAsiaTheme="majorEastAsia" w:cs="Times New Roman (Headings CS)"/>
      <w:color w:val="000000" w:themeColor="text1"/>
      <w:sz w:val="32"/>
      <w:szCs w:val="32"/>
    </w:rPr>
  </w:style>
  <w:style w:type="paragraph" w:styleId="Heading2">
    <w:name w:val="heading 2"/>
    <w:basedOn w:val="UO-default"/>
    <w:next w:val="UO-default"/>
    <w:link w:val="Heading2Char"/>
    <w:uiPriority w:val="9"/>
    <w:semiHidden/>
    <w:unhideWhenUsed/>
    <w:rsid w:val="00CA2A99"/>
    <w:pPr>
      <w:keepNext/>
      <w:keepLines/>
      <w:spacing w:before="40"/>
      <w:outlineLvl w:val="1"/>
    </w:pPr>
    <w:rPr>
      <w:rFonts w:eastAsiaTheme="majorEastAsia" w:cs="Times New Roman (Headings CS)"/>
      <w:color w:val="000000" w:themeColor="tex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A2A99"/>
    <w:rPr>
      <w:rFonts w:ascii="Open Sans Light" w:eastAsiaTheme="majorEastAsia" w:hAnsi="Open Sans Light" w:cs="Times New Roman (Headings CS)"/>
      <w:color w:val="000000" w:themeColor="text1"/>
      <w:sz w:val="22"/>
      <w:szCs w:val="26"/>
    </w:rPr>
  </w:style>
  <w:style w:type="paragraph" w:customStyle="1" w:styleId="UO-8pt">
    <w:name w:val="UO - 8 pt"/>
    <w:basedOn w:val="UO-default"/>
    <w:qFormat/>
    <w:rsid w:val="00734AE3"/>
    <w:rPr>
      <w:rFonts w:ascii="Source Sans Pro" w:hAnsi="Source Sans Pro"/>
      <w:color w:val="000000" w:themeColor="text1"/>
      <w:sz w:val="16"/>
      <w:szCs w:val="16"/>
    </w:rPr>
  </w:style>
  <w:style w:type="paragraph" w:customStyle="1" w:styleId="UO-Head12pt">
    <w:name w:val="UO - Head 12pt"/>
    <w:basedOn w:val="UO-default"/>
    <w:next w:val="UO-default"/>
    <w:uiPriority w:val="99"/>
    <w:rsid w:val="00EA5AFC"/>
    <w:pPr>
      <w:tabs>
        <w:tab w:val="left" w:pos="360"/>
      </w:tabs>
      <w:autoSpaceDE w:val="0"/>
      <w:autoSpaceDN w:val="0"/>
      <w:adjustRightInd w:val="0"/>
      <w:textAlignment w:val="center"/>
    </w:pPr>
    <w:rPr>
      <w:rFonts w:ascii="Source Sans Pro" w:hAnsi="Source Sans Pro" w:cs="KievitPro-Light"/>
      <w:color w:val="000000" w:themeColor="text1"/>
      <w:szCs w:val="28"/>
    </w:rPr>
  </w:style>
  <w:style w:type="character" w:customStyle="1" w:styleId="Heading1Char">
    <w:name w:val="Heading 1 Char"/>
    <w:basedOn w:val="DefaultParagraphFont"/>
    <w:link w:val="Heading1"/>
    <w:uiPriority w:val="9"/>
    <w:rsid w:val="0044311F"/>
    <w:rPr>
      <w:rFonts w:ascii="Open Sans" w:eastAsiaTheme="majorEastAsia" w:hAnsi="Open Sans" w:cs="Times New Roman (Headings CS)"/>
      <w:color w:val="000000" w:themeColor="text1"/>
      <w:sz w:val="32"/>
      <w:szCs w:val="32"/>
    </w:rPr>
  </w:style>
  <w:style w:type="paragraph" w:styleId="BodyText">
    <w:name w:val="Body Text"/>
    <w:basedOn w:val="Normal"/>
    <w:link w:val="BodyTextChar"/>
    <w:uiPriority w:val="99"/>
    <w:unhideWhenUsed/>
    <w:rsid w:val="00A025F4"/>
    <w:pPr>
      <w:spacing w:after="120"/>
    </w:pPr>
  </w:style>
  <w:style w:type="character" w:customStyle="1" w:styleId="BodyTextChar">
    <w:name w:val="Body Text Char"/>
    <w:basedOn w:val="DefaultParagraphFont"/>
    <w:link w:val="BodyText"/>
    <w:uiPriority w:val="99"/>
    <w:rsid w:val="00A025F4"/>
  </w:style>
  <w:style w:type="paragraph" w:customStyle="1" w:styleId="UO-Head12ptCAPS">
    <w:name w:val="UO - Head 12pt CAPS"/>
    <w:next w:val="UO-default"/>
    <w:uiPriority w:val="99"/>
    <w:rsid w:val="004E4E28"/>
    <w:pPr>
      <w:tabs>
        <w:tab w:val="left" w:pos="360"/>
      </w:tabs>
      <w:autoSpaceDE w:val="0"/>
      <w:autoSpaceDN w:val="0"/>
      <w:adjustRightInd w:val="0"/>
      <w:snapToGrid w:val="0"/>
      <w:spacing w:line="280" w:lineRule="atLeast"/>
      <w:textAlignment w:val="center"/>
    </w:pPr>
    <w:rPr>
      <w:rFonts w:ascii="Open Sans Light" w:hAnsi="Open Sans Light" w:cs="KievitPro-Light"/>
      <w:caps/>
      <w:color w:val="000000"/>
      <w:szCs w:val="28"/>
    </w:rPr>
  </w:style>
  <w:style w:type="paragraph" w:customStyle="1" w:styleId="UO-Text85pt">
    <w:name w:val="UO - Text 8.5pt"/>
    <w:aliases w:val="bold"/>
    <w:basedOn w:val="UO-default"/>
    <w:uiPriority w:val="99"/>
    <w:qFormat/>
    <w:rsid w:val="004F378A"/>
    <w:pPr>
      <w:tabs>
        <w:tab w:val="left" w:pos="1215"/>
        <w:tab w:val="left" w:pos="1494"/>
        <w:tab w:val="left" w:pos="2595"/>
        <w:tab w:val="left" w:pos="3094"/>
      </w:tabs>
      <w:suppressAutoHyphens/>
      <w:autoSpaceDE w:val="0"/>
      <w:autoSpaceDN w:val="0"/>
      <w:adjustRightInd w:val="0"/>
      <w:spacing w:line="220" w:lineRule="atLeast"/>
      <w:textAlignment w:val="center"/>
      <w:outlineLvl w:val="0"/>
    </w:pPr>
    <w:rPr>
      <w:rFonts w:ascii="Source Sans Pro" w:hAnsi="Source Sans Pro" w:cs="KievitPro-Bold"/>
      <w:b/>
      <w:bCs/>
      <w:color w:val="000000" w:themeColor="text1"/>
      <w:sz w:val="17"/>
      <w:szCs w:val="17"/>
    </w:rPr>
  </w:style>
  <w:style w:type="paragraph" w:customStyle="1" w:styleId="UO-Text">
    <w:name w:val="UO - Text"/>
    <w:aliases w:val="8pt,ital"/>
    <w:basedOn w:val="BodyText"/>
    <w:uiPriority w:val="99"/>
    <w:qFormat/>
    <w:rsid w:val="00734AE3"/>
    <w:pPr>
      <w:spacing w:after="180"/>
    </w:pPr>
    <w:rPr>
      <w:rFonts w:ascii="Source Sans Pro" w:hAnsi="Source Sans Pro" w:cs="Source Sans Pro"/>
      <w:i/>
      <w:iCs/>
      <w:sz w:val="16"/>
      <w:szCs w:val="16"/>
    </w:rPr>
  </w:style>
  <w:style w:type="paragraph" w:customStyle="1" w:styleId="UO-Text-85pt">
    <w:name w:val="UO - Text - 8.5pt"/>
    <w:next w:val="UO-default"/>
    <w:uiPriority w:val="99"/>
    <w:qFormat/>
    <w:rsid w:val="004F378A"/>
    <w:pPr>
      <w:tabs>
        <w:tab w:val="left" w:pos="1215"/>
        <w:tab w:val="left" w:pos="1494"/>
        <w:tab w:val="left" w:pos="2595"/>
        <w:tab w:val="left" w:pos="3094"/>
      </w:tabs>
      <w:suppressAutoHyphens/>
      <w:autoSpaceDE w:val="0"/>
      <w:autoSpaceDN w:val="0"/>
      <w:adjustRightInd w:val="0"/>
      <w:spacing w:before="40" w:line="220" w:lineRule="atLeast"/>
      <w:textAlignment w:val="center"/>
      <w:outlineLvl w:val="0"/>
    </w:pPr>
    <w:rPr>
      <w:rFonts w:ascii="Source Sans Pro" w:hAnsi="Source Sans Pro" w:cs="Calibri"/>
      <w:color w:val="000000" w:themeColor="text1"/>
      <w:sz w:val="17"/>
      <w:szCs w:val="22"/>
    </w:rPr>
  </w:style>
  <w:style w:type="paragraph" w:customStyle="1" w:styleId="UO-DEPARTMENTNAME">
    <w:name w:val="UO - DEPARTMENT NAME"/>
    <w:basedOn w:val="Normal"/>
    <w:qFormat/>
    <w:rsid w:val="00484EB7"/>
    <w:pPr>
      <w:tabs>
        <w:tab w:val="left" w:pos="360"/>
      </w:tabs>
      <w:autoSpaceDE w:val="0"/>
      <w:autoSpaceDN w:val="0"/>
      <w:adjustRightInd w:val="0"/>
      <w:spacing w:line="288" w:lineRule="auto"/>
      <w:textAlignment w:val="center"/>
    </w:pPr>
    <w:rPr>
      <w:rFonts w:ascii="Open Sans Light" w:hAnsi="Open Sans Light" w:cs="Calibri"/>
      <w:caps/>
      <w:color w:val="000000"/>
      <w:sz w:val="22"/>
      <w:szCs w:val="22"/>
    </w:rPr>
  </w:style>
  <w:style w:type="paragraph" w:customStyle="1" w:styleId="UO-LOCATION-14pt">
    <w:name w:val="UO - LOCATION - 14pt"/>
    <w:aliases w:val="CAPS"/>
    <w:basedOn w:val="UO-default"/>
    <w:next w:val="UO-Head12pt"/>
    <w:qFormat/>
    <w:rsid w:val="003E4971"/>
    <w:pPr>
      <w:spacing w:line="360" w:lineRule="atLeast"/>
    </w:pPr>
    <w:rPr>
      <w:rFonts w:cs="Calibri"/>
      <w:caps/>
      <w:sz w:val="28"/>
      <w:szCs w:val="28"/>
    </w:rPr>
  </w:style>
  <w:style w:type="paragraph" w:customStyle="1" w:styleId="UO-Head11pt">
    <w:name w:val="UO - Head 11pt"/>
    <w:qFormat/>
    <w:rsid w:val="0054112C"/>
    <w:rPr>
      <w:rFonts w:ascii="Open Sans" w:hAnsi="Open Sans" w:cs="KievitPro-Light"/>
      <w:color w:val="000000" w:themeColor="text1"/>
      <w:sz w:val="22"/>
      <w:szCs w:val="22"/>
    </w:rPr>
  </w:style>
  <w:style w:type="paragraph" w:customStyle="1" w:styleId="UO-Text85pt0">
    <w:name w:val="UO - Text 8.5 pt"/>
    <w:aliases w:val="bold CAPS"/>
    <w:basedOn w:val="UO-default"/>
    <w:rsid w:val="00CA2A99"/>
    <w:pPr>
      <w:tabs>
        <w:tab w:val="left" w:pos="1215"/>
        <w:tab w:val="left" w:pos="1494"/>
        <w:tab w:val="left" w:pos="2595"/>
        <w:tab w:val="left" w:pos="3094"/>
      </w:tabs>
      <w:suppressAutoHyphens/>
      <w:autoSpaceDE w:val="0"/>
      <w:autoSpaceDN w:val="0"/>
      <w:adjustRightInd w:val="0"/>
      <w:spacing w:before="240" w:line="220" w:lineRule="atLeast"/>
      <w:textAlignment w:val="center"/>
    </w:pPr>
    <w:rPr>
      <w:rFonts w:ascii="Open Sans Semibold" w:hAnsi="Open Sans Semibold" w:cs="Calibri"/>
      <w:b/>
      <w:bCs/>
      <w:caps/>
      <w:spacing w:val="-1"/>
      <w:sz w:val="17"/>
      <w:szCs w:val="17"/>
    </w:rPr>
  </w:style>
  <w:style w:type="paragraph" w:customStyle="1" w:styleId="UO-DATE16ptCAPS">
    <w:name w:val="UO - DATE 16pt CAPS"/>
    <w:basedOn w:val="UO-default"/>
    <w:next w:val="Normal"/>
    <w:qFormat/>
    <w:rsid w:val="00484EB7"/>
    <w:pPr>
      <w:spacing w:before="180" w:line="380" w:lineRule="atLeast"/>
    </w:pPr>
    <w:rPr>
      <w:rFonts w:cs="Times New Roman (Body CS)"/>
      <w:caps/>
      <w:sz w:val="32"/>
    </w:rPr>
  </w:style>
  <w:style w:type="paragraph" w:customStyle="1" w:styleId="UO-default">
    <w:name w:val="UO - default"/>
    <w:qFormat/>
    <w:rsid w:val="00191874"/>
    <w:pPr>
      <w:snapToGrid w:val="0"/>
      <w:spacing w:line="280" w:lineRule="atLeast"/>
    </w:pPr>
    <w:rPr>
      <w:rFonts w:ascii="Open Sans Light" w:hAnsi="Open Sans Light"/>
    </w:rPr>
  </w:style>
  <w:style w:type="paragraph" w:customStyle="1" w:styleId="UO-CommencementCeremony">
    <w:name w:val="UO - Commencement Ceremony"/>
    <w:basedOn w:val="Normal"/>
    <w:qFormat/>
    <w:rsid w:val="0071688F"/>
    <w:pPr>
      <w:snapToGrid w:val="0"/>
      <w:spacing w:line="280" w:lineRule="atLeast"/>
      <w:outlineLvl w:val="0"/>
    </w:pPr>
    <w:rPr>
      <w:rFonts w:cs="Times New Roman (Body CS)"/>
      <w:b/>
      <w:sz w:val="48"/>
    </w:rPr>
  </w:style>
  <w:style w:type="paragraph" w:styleId="Revision">
    <w:name w:val="Revision"/>
    <w:hidden/>
    <w:uiPriority w:val="99"/>
    <w:semiHidden/>
    <w:rsid w:val="00484EB7"/>
    <w:rPr>
      <w:rFonts w:ascii="Open Sans" w:hAnsi="Open Sans"/>
    </w:rPr>
  </w:style>
  <w:style w:type="paragraph" w:customStyle="1" w:styleId="Default">
    <w:name w:val="Default"/>
    <w:rsid w:val="00CA2A99"/>
    <w:pPr>
      <w:autoSpaceDE w:val="0"/>
      <w:autoSpaceDN w:val="0"/>
      <w:adjustRightInd w:val="0"/>
    </w:pPr>
    <w:rPr>
      <w:rFonts w:ascii="Open Sans Light" w:hAnsi="Open Sans Light" w:cs="KievitPro-Regular"/>
      <w:color w:val="000000"/>
    </w:rPr>
  </w:style>
  <w:style w:type="paragraph" w:customStyle="1" w:styleId="AAEO">
    <w:name w:val="AAEO"/>
    <w:basedOn w:val="Normal"/>
    <w:uiPriority w:val="99"/>
    <w:rsid w:val="001E4B6E"/>
    <w:pPr>
      <w:tabs>
        <w:tab w:val="right" w:pos="9240"/>
      </w:tabs>
      <w:autoSpaceDE w:val="0"/>
      <w:autoSpaceDN w:val="0"/>
      <w:adjustRightInd w:val="0"/>
      <w:spacing w:before="180" w:line="160" w:lineRule="atLeast"/>
      <w:ind w:left="240" w:right="240"/>
      <w:jc w:val="center"/>
      <w:textAlignment w:val="center"/>
    </w:pPr>
    <w:rPr>
      <w:rFonts w:ascii="Open Sans Light" w:hAnsi="Open Sans Light" w:cs="Open Sans Light"/>
      <w:color w:val="000000"/>
      <w:sz w:val="14"/>
      <w:szCs w:val="14"/>
    </w:rPr>
  </w:style>
  <w:style w:type="character" w:styleId="Hyperlink">
    <w:name w:val="Hyperlink"/>
    <w:basedOn w:val="DefaultParagraphFont"/>
    <w:uiPriority w:val="99"/>
    <w:unhideWhenUsed/>
    <w:rsid w:val="001E4B6E"/>
    <w:rPr>
      <w:color w:val="0563C1" w:themeColor="hyperlink"/>
      <w:u w:val="single"/>
    </w:rPr>
  </w:style>
  <w:style w:type="character" w:styleId="UnresolvedMention">
    <w:name w:val="Unresolved Mention"/>
    <w:basedOn w:val="DefaultParagraphFont"/>
    <w:uiPriority w:val="99"/>
    <w:rsid w:val="001E4B6E"/>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Open Sans" w:hAnsi="Open Sans"/>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Head3allcaps">
    <w:name w:val="Head 3 (all caps)"/>
    <w:basedOn w:val="Normal"/>
    <w:uiPriority w:val="99"/>
    <w:rsid w:val="004F378A"/>
    <w:pPr>
      <w:tabs>
        <w:tab w:val="left" w:pos="360"/>
      </w:tabs>
      <w:suppressAutoHyphens/>
      <w:autoSpaceDE w:val="0"/>
      <w:autoSpaceDN w:val="0"/>
      <w:adjustRightInd w:val="0"/>
      <w:spacing w:before="270" w:after="90" w:line="400" w:lineRule="atLeast"/>
      <w:textAlignment w:val="center"/>
    </w:pPr>
    <w:rPr>
      <w:rFonts w:ascii="Source Sans Pro" w:hAnsi="Source Sans Pro" w:cs="United Sans Rg Md"/>
      <w:caps/>
      <w:color w:val="000000"/>
      <w:spacing w:val="3"/>
      <w:sz w:val="30"/>
      <w:szCs w:val="30"/>
    </w:rPr>
  </w:style>
  <w:style w:type="paragraph" w:customStyle="1" w:styleId="Head4">
    <w:name w:val="Head 4"/>
    <w:basedOn w:val="Normal"/>
    <w:uiPriority w:val="99"/>
    <w:rsid w:val="0003366F"/>
    <w:pPr>
      <w:tabs>
        <w:tab w:val="left" w:pos="360"/>
      </w:tabs>
      <w:suppressAutoHyphens/>
      <w:autoSpaceDE w:val="0"/>
      <w:autoSpaceDN w:val="0"/>
      <w:adjustRightInd w:val="0"/>
      <w:spacing w:before="270" w:after="47" w:line="280" w:lineRule="atLeast"/>
      <w:textAlignment w:val="center"/>
    </w:pPr>
    <w:rPr>
      <w:rFonts w:ascii="United Sans Rg Md" w:hAnsi="United Sans Rg Md" w:cs="United Sans Rg Md"/>
      <w:color w:val="000000"/>
      <w:spacing w:val="2"/>
    </w:rPr>
  </w:style>
  <w:style w:type="paragraph" w:customStyle="1" w:styleId="Names2columns">
    <w:name w:val="Names 2 columns"/>
    <w:basedOn w:val="Normal"/>
    <w:uiPriority w:val="99"/>
    <w:rsid w:val="0003366F"/>
    <w:pPr>
      <w:suppressAutoHyphens/>
      <w:autoSpaceDE w:val="0"/>
      <w:autoSpaceDN w:val="0"/>
      <w:adjustRightInd w:val="0"/>
      <w:spacing w:line="280" w:lineRule="atLeast"/>
      <w:textAlignment w:val="center"/>
    </w:pPr>
    <w:rPr>
      <w:rFonts w:ascii="Open Sans Light" w:hAnsi="Open Sans Light" w:cs="Open Sans Light"/>
      <w:color w:val="000000"/>
      <w:sz w:val="17"/>
      <w:szCs w:val="17"/>
    </w:rPr>
  </w:style>
  <w:style w:type="paragraph" w:customStyle="1" w:styleId="UO-7pt">
    <w:name w:val="UO - 7pt"/>
    <w:basedOn w:val="UO-8pt"/>
    <w:rsid w:val="000A4255"/>
    <w:pPr>
      <w:spacing w:line="240" w:lineRule="auto"/>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96934">
      <w:bodyDiv w:val="1"/>
      <w:marLeft w:val="0"/>
      <w:marRight w:val="0"/>
      <w:marTop w:val="0"/>
      <w:marBottom w:val="0"/>
      <w:divBdr>
        <w:top w:val="none" w:sz="0" w:space="0" w:color="auto"/>
        <w:left w:val="none" w:sz="0" w:space="0" w:color="auto"/>
        <w:bottom w:val="none" w:sz="0" w:space="0" w:color="auto"/>
        <w:right w:val="none" w:sz="0" w:space="0" w:color="auto"/>
      </w:divBdr>
    </w:div>
    <w:div w:id="503740453">
      <w:bodyDiv w:val="1"/>
      <w:marLeft w:val="0"/>
      <w:marRight w:val="0"/>
      <w:marTop w:val="0"/>
      <w:marBottom w:val="0"/>
      <w:divBdr>
        <w:top w:val="none" w:sz="0" w:space="0" w:color="auto"/>
        <w:left w:val="none" w:sz="0" w:space="0" w:color="auto"/>
        <w:bottom w:val="none" w:sz="0" w:space="0" w:color="auto"/>
        <w:right w:val="none" w:sz="0" w:space="0" w:color="auto"/>
      </w:divBdr>
    </w:div>
    <w:div w:id="579797200">
      <w:bodyDiv w:val="1"/>
      <w:marLeft w:val="0"/>
      <w:marRight w:val="0"/>
      <w:marTop w:val="0"/>
      <w:marBottom w:val="0"/>
      <w:divBdr>
        <w:top w:val="none" w:sz="0" w:space="0" w:color="auto"/>
        <w:left w:val="none" w:sz="0" w:space="0" w:color="auto"/>
        <w:bottom w:val="none" w:sz="0" w:space="0" w:color="auto"/>
        <w:right w:val="none" w:sz="0" w:space="0" w:color="auto"/>
      </w:divBdr>
    </w:div>
    <w:div w:id="873231849">
      <w:bodyDiv w:val="1"/>
      <w:marLeft w:val="0"/>
      <w:marRight w:val="0"/>
      <w:marTop w:val="0"/>
      <w:marBottom w:val="0"/>
      <w:divBdr>
        <w:top w:val="none" w:sz="0" w:space="0" w:color="auto"/>
        <w:left w:val="none" w:sz="0" w:space="0" w:color="auto"/>
        <w:bottom w:val="none" w:sz="0" w:space="0" w:color="auto"/>
        <w:right w:val="none" w:sz="0" w:space="0" w:color="auto"/>
      </w:divBdr>
    </w:div>
    <w:div w:id="1420754977">
      <w:bodyDiv w:val="1"/>
      <w:marLeft w:val="0"/>
      <w:marRight w:val="0"/>
      <w:marTop w:val="0"/>
      <w:marBottom w:val="0"/>
      <w:divBdr>
        <w:top w:val="none" w:sz="0" w:space="0" w:color="auto"/>
        <w:left w:val="none" w:sz="0" w:space="0" w:color="auto"/>
        <w:bottom w:val="none" w:sz="0" w:space="0" w:color="auto"/>
        <w:right w:val="none" w:sz="0" w:space="0" w:color="auto"/>
      </w:divBdr>
    </w:div>
    <w:div w:id="1500852488">
      <w:bodyDiv w:val="1"/>
      <w:marLeft w:val="0"/>
      <w:marRight w:val="0"/>
      <w:marTop w:val="0"/>
      <w:marBottom w:val="0"/>
      <w:divBdr>
        <w:top w:val="none" w:sz="0" w:space="0" w:color="auto"/>
        <w:left w:val="none" w:sz="0" w:space="0" w:color="auto"/>
        <w:bottom w:val="none" w:sz="0" w:space="0" w:color="auto"/>
        <w:right w:val="none" w:sz="0" w:space="0" w:color="auto"/>
      </w:divBdr>
    </w:div>
    <w:div w:id="1757245102">
      <w:bodyDiv w:val="1"/>
      <w:marLeft w:val="0"/>
      <w:marRight w:val="0"/>
      <w:marTop w:val="0"/>
      <w:marBottom w:val="0"/>
      <w:divBdr>
        <w:top w:val="none" w:sz="0" w:space="0" w:color="auto"/>
        <w:left w:val="none" w:sz="0" w:space="0" w:color="auto"/>
        <w:bottom w:val="none" w:sz="0" w:space="0" w:color="auto"/>
        <w:right w:val="none" w:sz="0" w:space="0" w:color="auto"/>
      </w:divBdr>
      <w:divsChild>
        <w:div w:id="269244813">
          <w:marLeft w:val="-225"/>
          <w:marRight w:val="-225"/>
          <w:marTop w:val="0"/>
          <w:marBottom w:val="0"/>
          <w:divBdr>
            <w:top w:val="none" w:sz="0" w:space="0" w:color="auto"/>
            <w:left w:val="none" w:sz="0" w:space="0" w:color="auto"/>
            <w:bottom w:val="none" w:sz="0" w:space="0" w:color="auto"/>
            <w:right w:val="none" w:sz="0" w:space="0" w:color="auto"/>
          </w:divBdr>
          <w:divsChild>
            <w:div w:id="129789703">
              <w:marLeft w:val="0"/>
              <w:marRight w:val="0"/>
              <w:marTop w:val="0"/>
              <w:marBottom w:val="0"/>
              <w:divBdr>
                <w:top w:val="none" w:sz="0" w:space="0" w:color="auto"/>
                <w:left w:val="none" w:sz="0" w:space="0" w:color="auto"/>
                <w:bottom w:val="none" w:sz="0" w:space="0" w:color="auto"/>
                <w:right w:val="none" w:sz="0" w:space="0" w:color="auto"/>
              </w:divBdr>
              <w:divsChild>
                <w:div w:id="645083244">
                  <w:marLeft w:val="0"/>
                  <w:marRight w:val="0"/>
                  <w:marTop w:val="0"/>
                  <w:marBottom w:val="0"/>
                  <w:divBdr>
                    <w:top w:val="none" w:sz="0" w:space="0" w:color="auto"/>
                    <w:left w:val="none" w:sz="0" w:space="0" w:color="auto"/>
                    <w:bottom w:val="none" w:sz="0" w:space="0" w:color="auto"/>
                    <w:right w:val="none" w:sz="0" w:space="0" w:color="auto"/>
                  </w:divBdr>
                </w:div>
                <w:div w:id="91127390">
                  <w:marLeft w:val="-225"/>
                  <w:marRight w:val="-225"/>
                  <w:marTop w:val="0"/>
                  <w:marBottom w:val="0"/>
                  <w:divBdr>
                    <w:top w:val="none" w:sz="0" w:space="0" w:color="auto"/>
                    <w:left w:val="none" w:sz="0" w:space="0" w:color="auto"/>
                    <w:bottom w:val="none" w:sz="0" w:space="0" w:color="auto"/>
                    <w:right w:val="none" w:sz="0" w:space="0" w:color="auto"/>
                  </w:divBdr>
                  <w:divsChild>
                    <w:div w:id="762264975">
                      <w:marLeft w:val="0"/>
                      <w:marRight w:val="0"/>
                      <w:marTop w:val="0"/>
                      <w:marBottom w:val="0"/>
                      <w:divBdr>
                        <w:top w:val="none" w:sz="0" w:space="0" w:color="auto"/>
                        <w:left w:val="none" w:sz="0" w:space="0" w:color="auto"/>
                        <w:bottom w:val="none" w:sz="0" w:space="0" w:color="auto"/>
                        <w:right w:val="none" w:sz="0" w:space="0" w:color="auto"/>
                      </w:divBdr>
                      <w:divsChild>
                        <w:div w:id="820468250">
                          <w:marLeft w:val="0"/>
                          <w:marRight w:val="0"/>
                          <w:marTop w:val="0"/>
                          <w:marBottom w:val="0"/>
                          <w:divBdr>
                            <w:top w:val="none" w:sz="0" w:space="0" w:color="auto"/>
                            <w:left w:val="none" w:sz="0" w:space="0" w:color="auto"/>
                            <w:bottom w:val="none" w:sz="0" w:space="0" w:color="auto"/>
                            <w:right w:val="none" w:sz="0" w:space="0" w:color="auto"/>
                          </w:divBdr>
                        </w:div>
                      </w:divsChild>
                    </w:div>
                    <w:div w:id="912810063">
                      <w:marLeft w:val="0"/>
                      <w:marRight w:val="0"/>
                      <w:marTop w:val="0"/>
                      <w:marBottom w:val="0"/>
                      <w:divBdr>
                        <w:top w:val="none" w:sz="0" w:space="0" w:color="auto"/>
                        <w:left w:val="none" w:sz="0" w:space="0" w:color="auto"/>
                        <w:bottom w:val="none" w:sz="0" w:space="0" w:color="auto"/>
                        <w:right w:val="none" w:sz="0" w:space="0" w:color="auto"/>
                      </w:divBdr>
                    </w:div>
                    <w:div w:id="13901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8056">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torrey/Desktop/Commencement%20progr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524B5C2931BD489245C7FB21882145" ma:contentTypeVersion="15" ma:contentTypeDescription="Create a new document." ma:contentTypeScope="" ma:versionID="dc7272fa5c4d914cf400879eb46d6b1d">
  <xsd:schema xmlns:xsd="http://www.w3.org/2001/XMLSchema" xmlns:xs="http://www.w3.org/2001/XMLSchema" xmlns:p="http://schemas.microsoft.com/office/2006/metadata/properties" xmlns:ns2="f489dad9-d39a-4f91-bcac-487dad330aca" xmlns:ns3="e64f9482-89fd-4c3b-a51b-6265feea991b" targetNamespace="http://schemas.microsoft.com/office/2006/metadata/properties" ma:root="true" ma:fieldsID="07ed14673ad260c9d359ae17ee3dce00" ns2:_="" ns3:_="">
    <xsd:import namespace="f489dad9-d39a-4f91-bcac-487dad330aca"/>
    <xsd:import namespace="e64f9482-89fd-4c3b-a51b-6265feea99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9dad9-d39a-4f91-bcac-487dad330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4f9482-89fd-4c3b-a51b-6265feea99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22778a-4cd7-4f47-83bc-a9e81bc37707}" ma:internalName="TaxCatchAll" ma:showField="CatchAllData" ma:web="e64f9482-89fd-4c3b-a51b-6265feea991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89dad9-d39a-4f91-bcac-487dad330aca">
      <Terms xmlns="http://schemas.microsoft.com/office/infopath/2007/PartnerControls"/>
    </lcf76f155ced4ddcb4097134ff3c332f>
    <TaxCatchAll xmlns="e64f9482-89fd-4c3b-a51b-6265feea991b" xsi:nil="true"/>
    <SharedWithUsers xmlns="e64f9482-89fd-4c3b-a51b-6265feea991b">
      <UserInfo>
        <DisplayName>Griffin Torrey</DisplayName>
        <AccountId>60</AccountId>
        <AccountType/>
      </UserInfo>
      <UserInfo>
        <DisplayName>George Evano</DisplayName>
        <AccountId>24</AccountId>
        <AccountType/>
      </UserInfo>
    </SharedWithUsers>
  </documentManagement>
</p:properties>
</file>

<file path=customXml/itemProps1.xml><?xml version="1.0" encoding="utf-8"?>
<ds:datastoreItem xmlns:ds="http://schemas.openxmlformats.org/officeDocument/2006/customXml" ds:itemID="{B0B0A839-97BA-4FDD-8F9E-8DCE4043D498}">
  <ds:schemaRefs>
    <ds:schemaRef ds:uri="http://schemas.microsoft.com/sharepoint/v3/contenttype/forms"/>
  </ds:schemaRefs>
</ds:datastoreItem>
</file>

<file path=customXml/itemProps2.xml><?xml version="1.0" encoding="utf-8"?>
<ds:datastoreItem xmlns:ds="http://schemas.openxmlformats.org/officeDocument/2006/customXml" ds:itemID="{DB968D52-EE65-4BF6-B8D8-C1757ABF0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9dad9-d39a-4f91-bcac-487dad330aca"/>
    <ds:schemaRef ds:uri="e64f9482-89fd-4c3b-a51b-6265feea9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9788E9-892F-480E-8222-54FA753C00B0}">
  <ds:schemaRefs>
    <ds:schemaRef ds:uri="http://schemas.microsoft.com/office/2006/metadata/properties"/>
    <ds:schemaRef ds:uri="http://schemas.microsoft.com/office/infopath/2007/PartnerControls"/>
    <ds:schemaRef ds:uri="f489dad9-d39a-4f91-bcac-487dad330aca"/>
    <ds:schemaRef ds:uri="e64f9482-89fd-4c3b-a51b-6265feea991b"/>
  </ds:schemaRefs>
</ds:datastoreItem>
</file>

<file path=docProps/app.xml><?xml version="1.0" encoding="utf-8"?>
<Properties xmlns="http://schemas.openxmlformats.org/officeDocument/2006/extended-properties" xmlns:vt="http://schemas.openxmlformats.org/officeDocument/2006/docPropsVTypes">
  <Template>Commencement program template.dotx</Template>
  <TotalTime>20</TotalTime>
  <Pages>6</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Kyla Tom</cp:lastModifiedBy>
  <cp:revision>9</cp:revision>
  <cp:lastPrinted>2018-05-11T18:54:00Z</cp:lastPrinted>
  <dcterms:created xsi:type="dcterms:W3CDTF">2025-02-25T22:52:00Z</dcterms:created>
  <dcterms:modified xsi:type="dcterms:W3CDTF">2025-02-27T23:12:00Z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0x01010015524B5C2931BD489245C7FB21882145</vt:lpwstr>
  </property>
  <property fmtid="{D5CDD505-2E9C-101B-9397-08002B2CF9AE}" pid="3" name="MediaServiceImageTags">
    <vt:lpwstr/>
  </property>
</Properties>
</file>